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68964" w14:textId="77777777" w:rsidR="00730E38" w:rsidRDefault="00730E38" w:rsidP="00730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E38">
        <w:rPr>
          <w:rFonts w:ascii="Times New Roman" w:hAnsi="Times New Roman" w:cs="Times New Roman"/>
          <w:b/>
          <w:bCs/>
          <w:sz w:val="28"/>
          <w:szCs w:val="28"/>
        </w:rPr>
        <w:t>Title of Abstract in Time New Roman font</w:t>
      </w:r>
    </w:p>
    <w:p w14:paraId="05CC4768" w14:textId="749F52DE" w:rsidR="00730E38" w:rsidRPr="00730E38" w:rsidRDefault="00730E38" w:rsidP="00730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30E38">
        <w:rPr>
          <w:rFonts w:ascii="Times New Roman" w:hAnsi="Times New Roman" w:cs="Times New Roman"/>
          <w:b/>
          <w:bCs/>
          <w:sz w:val="28"/>
          <w:szCs w:val="28"/>
        </w:rPr>
        <w:t>size 14 point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Bold, </w:t>
      </w:r>
      <w:r w:rsidRPr="00730E38">
        <w:rPr>
          <w:rFonts w:ascii="Times New Roman" w:hAnsi="Times New Roman" w:cs="Times New Roman"/>
          <w:b/>
          <w:bCs/>
          <w:sz w:val="28"/>
          <w:szCs w:val="28"/>
        </w:rPr>
        <w:t>centered paragraph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8DC0BB8" w14:textId="77777777" w:rsidR="00730E38" w:rsidRPr="00730E38" w:rsidRDefault="00730E38" w:rsidP="00730E38">
      <w:pPr>
        <w:rPr>
          <w:rFonts w:ascii="Times New Roman" w:hAnsi="Times New Roman" w:cs="Times New Roman"/>
        </w:rPr>
      </w:pPr>
    </w:p>
    <w:p w14:paraId="7CBA4863" w14:textId="20E8E59F" w:rsidR="00730E38" w:rsidRPr="00730E38" w:rsidRDefault="00E50E2F" w:rsidP="00730E38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First-</w:t>
      </w:r>
      <w:r w:rsidR="00730E38" w:rsidRPr="00730E38">
        <w:rPr>
          <w:rFonts w:ascii="Times New Roman" w:hAnsi="Times New Roman" w:cs="Times New Roman"/>
          <w:b/>
          <w:bCs/>
          <w:sz w:val="24"/>
        </w:rPr>
        <w:t>Author, A.</w:t>
      </w:r>
      <w:r w:rsidR="00730E38" w:rsidRPr="00730E38">
        <w:rPr>
          <w:rFonts w:ascii="Times New Roman" w:hAnsi="Times New Roman" w:cs="Times New Roman"/>
          <w:b/>
          <w:bCs/>
          <w:sz w:val="24"/>
        </w:rPr>
        <w:t xml:space="preserve"> </w:t>
      </w:r>
      <w:r w:rsidR="00730E38" w:rsidRPr="00730E38">
        <w:rPr>
          <w:rFonts w:ascii="Times New Roman" w:hAnsi="Times New Roman" w:cs="Times New Roman"/>
          <w:b/>
          <w:bCs/>
          <w:sz w:val="24"/>
        </w:rPr>
        <w:t>A.</w:t>
      </w:r>
      <w:r w:rsidR="00730E38" w:rsidRPr="00730E38">
        <w:rPr>
          <w:rFonts w:ascii="Times New Roman" w:hAnsi="Times New Roman" w:cs="Times New Roman"/>
          <w:b/>
          <w:bCs/>
          <w:sz w:val="24"/>
        </w:rPr>
        <w:t xml:space="preserve"> </w:t>
      </w:r>
      <w:r w:rsidR="00730E38" w:rsidRPr="00730E38">
        <w:rPr>
          <w:rFonts w:ascii="Times New Roman" w:hAnsi="Times New Roman" w:cs="Times New Roman"/>
          <w:b/>
          <w:bCs/>
          <w:sz w:val="24"/>
          <w:vertAlign w:val="superscript"/>
        </w:rPr>
        <w:t>1*</w:t>
      </w:r>
      <w:r w:rsidR="00730E38" w:rsidRPr="00730E38">
        <w:rPr>
          <w:rFonts w:ascii="Times New Roman" w:hAnsi="Times New Roman" w:cs="Times New Roman"/>
          <w:b/>
          <w:bCs/>
          <w:sz w:val="24"/>
        </w:rPr>
        <w:t>,</w:t>
      </w:r>
      <w:r w:rsidR="00730E38" w:rsidRPr="00730E38">
        <w:rPr>
          <w:rFonts w:ascii="Times New Roman" w:hAnsi="Times New Roman" w:cs="Times New Roman"/>
          <w:b/>
          <w:bCs/>
          <w:sz w:val="24"/>
        </w:rPr>
        <w:t xml:space="preserve"> </w:t>
      </w:r>
      <w:r w:rsidR="00730E38" w:rsidRPr="00730E38">
        <w:rPr>
          <w:rFonts w:ascii="Times New Roman" w:hAnsi="Times New Roman" w:cs="Times New Roman"/>
          <w:b/>
          <w:bCs/>
          <w:sz w:val="24"/>
        </w:rPr>
        <w:t>Second-Author, B.</w:t>
      </w:r>
      <w:r w:rsidR="00730E38" w:rsidRPr="00730E38">
        <w:rPr>
          <w:rFonts w:ascii="Times New Roman" w:hAnsi="Times New Roman" w:cs="Times New Roman"/>
          <w:b/>
          <w:bCs/>
          <w:sz w:val="24"/>
        </w:rPr>
        <w:t xml:space="preserve"> </w:t>
      </w:r>
      <w:r w:rsidR="00730E38" w:rsidRPr="00730E38">
        <w:rPr>
          <w:rFonts w:ascii="Times New Roman" w:hAnsi="Times New Roman" w:cs="Times New Roman"/>
          <w:b/>
          <w:bCs/>
          <w:sz w:val="24"/>
        </w:rPr>
        <w:t>B.</w:t>
      </w:r>
      <w:r w:rsidR="00730E38" w:rsidRPr="00730E38">
        <w:rPr>
          <w:rFonts w:ascii="Times New Roman" w:hAnsi="Times New Roman" w:cs="Times New Roman"/>
          <w:b/>
          <w:bCs/>
          <w:sz w:val="24"/>
          <w:vertAlign w:val="superscript"/>
        </w:rPr>
        <w:t>2</w:t>
      </w:r>
      <w:r w:rsidR="00730E38" w:rsidRPr="00730E38">
        <w:rPr>
          <w:rFonts w:ascii="Times New Roman" w:hAnsi="Times New Roman" w:cs="Times New Roman"/>
          <w:b/>
          <w:bCs/>
          <w:sz w:val="24"/>
        </w:rPr>
        <w:t>, and Third</w:t>
      </w:r>
      <w:r w:rsidR="00730E38" w:rsidRPr="00730E38">
        <w:rPr>
          <w:rFonts w:ascii="Times New Roman" w:hAnsi="Times New Roman" w:cs="Times New Roman"/>
          <w:b/>
          <w:bCs/>
          <w:sz w:val="24"/>
        </w:rPr>
        <w:t>-Author</w:t>
      </w:r>
      <w:r w:rsidR="00730E38" w:rsidRPr="00730E38">
        <w:rPr>
          <w:rFonts w:ascii="Times New Roman" w:hAnsi="Times New Roman" w:cs="Times New Roman"/>
          <w:b/>
          <w:bCs/>
          <w:sz w:val="24"/>
        </w:rPr>
        <w:t>, C.</w:t>
      </w:r>
      <w:r w:rsidR="00730E38" w:rsidRPr="00730E38">
        <w:rPr>
          <w:rFonts w:ascii="Times New Roman" w:hAnsi="Times New Roman" w:cs="Times New Roman"/>
          <w:b/>
          <w:bCs/>
          <w:sz w:val="24"/>
        </w:rPr>
        <w:t xml:space="preserve"> </w:t>
      </w:r>
      <w:r w:rsidR="00730E38" w:rsidRPr="00730E38">
        <w:rPr>
          <w:rFonts w:ascii="Times New Roman" w:hAnsi="Times New Roman" w:cs="Times New Roman"/>
          <w:b/>
          <w:bCs/>
          <w:sz w:val="24"/>
        </w:rPr>
        <w:t>C.</w:t>
      </w:r>
      <w:r w:rsidR="00730E38" w:rsidRPr="00730E38">
        <w:rPr>
          <w:rFonts w:ascii="Times New Roman" w:hAnsi="Times New Roman" w:cs="Times New Roman"/>
          <w:b/>
          <w:bCs/>
          <w:sz w:val="24"/>
          <w:vertAlign w:val="superscript"/>
        </w:rPr>
        <w:t>3</w:t>
      </w:r>
    </w:p>
    <w:p w14:paraId="11780729" w14:textId="77777777" w:rsidR="00730E38" w:rsidRPr="00730E38" w:rsidRDefault="00730E38" w:rsidP="00730E38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730E38">
        <w:rPr>
          <w:rFonts w:ascii="Times New Roman" w:hAnsi="Times New Roman" w:cs="Times New Roman"/>
          <w:b/>
          <w:bCs/>
          <w:sz w:val="24"/>
        </w:rPr>
        <w:t>(Time New Roman: Size 12 point: Bold, centered paragraph)</w:t>
      </w:r>
    </w:p>
    <w:p w14:paraId="6793CCA9" w14:textId="77777777" w:rsidR="00730E38" w:rsidRPr="00730E38" w:rsidRDefault="00730E38" w:rsidP="00730E38">
      <w:pPr>
        <w:rPr>
          <w:rFonts w:ascii="Times New Roman" w:hAnsi="Times New Roman" w:cs="Times New Roman"/>
        </w:rPr>
      </w:pPr>
    </w:p>
    <w:p w14:paraId="2C1F6149" w14:textId="77777777" w:rsidR="00730E38" w:rsidRPr="00730E38" w:rsidRDefault="00730E38" w:rsidP="00730E38">
      <w:pPr>
        <w:rPr>
          <w:rFonts w:ascii="Times New Roman" w:hAnsi="Times New Roman" w:cs="Times New Roman"/>
          <w:sz w:val="20"/>
          <w:szCs w:val="20"/>
        </w:rPr>
      </w:pPr>
      <w:r w:rsidRPr="00730E3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30E38">
        <w:rPr>
          <w:rFonts w:ascii="Times New Roman" w:hAnsi="Times New Roman" w:cs="Times New Roman"/>
          <w:sz w:val="20"/>
          <w:szCs w:val="20"/>
        </w:rPr>
        <w:t xml:space="preserve"> Affiliations (Time New Roman: Size 10 point)</w:t>
      </w:r>
    </w:p>
    <w:p w14:paraId="4AE40AF4" w14:textId="77777777" w:rsidR="00730E38" w:rsidRPr="00730E38" w:rsidRDefault="00730E38" w:rsidP="00730E38">
      <w:pPr>
        <w:rPr>
          <w:rFonts w:ascii="Times New Roman" w:hAnsi="Times New Roman" w:cs="Times New Roman"/>
          <w:sz w:val="20"/>
          <w:szCs w:val="20"/>
        </w:rPr>
      </w:pPr>
      <w:r w:rsidRPr="00730E3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730E38">
        <w:rPr>
          <w:rFonts w:ascii="Times New Roman" w:hAnsi="Times New Roman" w:cs="Times New Roman"/>
          <w:sz w:val="20"/>
          <w:szCs w:val="20"/>
        </w:rPr>
        <w:t xml:space="preserve"> Affiliations (Time New Roman: Size 10 point)</w:t>
      </w:r>
    </w:p>
    <w:p w14:paraId="29851FE3" w14:textId="69EE4378" w:rsidR="00730E38" w:rsidRPr="00730E38" w:rsidRDefault="00730E38" w:rsidP="00730E38">
      <w:pPr>
        <w:rPr>
          <w:rFonts w:ascii="Times New Roman" w:hAnsi="Times New Roman" w:cs="Times New Roman"/>
          <w:sz w:val="20"/>
          <w:szCs w:val="20"/>
        </w:rPr>
      </w:pPr>
      <w:r w:rsidRPr="00730E3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730E38">
        <w:rPr>
          <w:rFonts w:ascii="Times New Roman" w:hAnsi="Times New Roman" w:cs="Times New Roman"/>
          <w:sz w:val="20"/>
          <w:szCs w:val="20"/>
        </w:rPr>
        <w:t>Affiliations (Time New Roman: Size 10 point)</w:t>
      </w:r>
    </w:p>
    <w:p w14:paraId="73251ADB" w14:textId="55823F71" w:rsidR="00730E38" w:rsidRDefault="00730E38" w:rsidP="00730E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* Presenter: E-mail </w:t>
      </w:r>
      <w:r w:rsidRPr="00730E38">
        <w:rPr>
          <w:rFonts w:ascii="Times New Roman" w:hAnsi="Times New Roman" w:cs="Times New Roman"/>
          <w:sz w:val="20"/>
          <w:szCs w:val="20"/>
        </w:rPr>
        <w:t>(Time New Roman: Size 10 point)</w:t>
      </w:r>
    </w:p>
    <w:p w14:paraId="302BDC55" w14:textId="77777777" w:rsidR="00730E38" w:rsidRPr="00730E38" w:rsidRDefault="00730E38" w:rsidP="00730E38">
      <w:pPr>
        <w:rPr>
          <w:rFonts w:ascii="Times New Roman" w:hAnsi="Times New Roman" w:cs="Times New Roman"/>
        </w:rPr>
      </w:pPr>
    </w:p>
    <w:p w14:paraId="7786A42B" w14:textId="77777777" w:rsidR="00730E38" w:rsidRDefault="00730E38" w:rsidP="00730E38">
      <w:pPr>
        <w:rPr>
          <w:rFonts w:ascii="Times New Roman" w:hAnsi="Times New Roman" w:cs="Times New Roman" w:hint="eastAsia"/>
          <w:sz w:val="24"/>
        </w:rPr>
      </w:pPr>
    </w:p>
    <w:p w14:paraId="71844A21" w14:textId="39359D45" w:rsidR="00730E38" w:rsidRPr="00730E38" w:rsidRDefault="00730E38" w:rsidP="00730E38">
      <w:pPr>
        <w:rPr>
          <w:rFonts w:ascii="Times New Roman" w:hAnsi="Times New Roman" w:cs="Times New Roman"/>
          <w:sz w:val="24"/>
        </w:rPr>
      </w:pPr>
      <w:r w:rsidRPr="00730E38">
        <w:rPr>
          <w:rFonts w:ascii="Times New Roman" w:hAnsi="Times New Roman" w:cs="Times New Roman"/>
          <w:sz w:val="24"/>
        </w:rPr>
        <w:t>Abstract: (Time New Roman: Size</w:t>
      </w:r>
      <w:r>
        <w:rPr>
          <w:rFonts w:ascii="Times New Roman" w:hAnsi="Times New Roman" w:cs="Times New Roman"/>
          <w:sz w:val="24"/>
        </w:rPr>
        <w:t xml:space="preserve"> </w:t>
      </w:r>
      <w:r w:rsidRPr="00730E38">
        <w:rPr>
          <w:rFonts w:ascii="Times New Roman" w:hAnsi="Times New Roman" w:cs="Times New Roman"/>
          <w:sz w:val="24"/>
        </w:rPr>
        <w:t>12 point</w:t>
      </w:r>
      <w:r w:rsidR="00E50E2F">
        <w:rPr>
          <w:rFonts w:ascii="Times New Roman" w:hAnsi="Times New Roman" w:cs="Times New Roman"/>
          <w:sz w:val="24"/>
        </w:rPr>
        <w:t>: left-aligned paragraphs</w:t>
      </w:r>
      <w:r w:rsidRPr="00730E38">
        <w:rPr>
          <w:rFonts w:ascii="Times New Roman" w:hAnsi="Times New Roman" w:cs="Times New Roman"/>
          <w:sz w:val="24"/>
        </w:rPr>
        <w:t>)</w:t>
      </w:r>
    </w:p>
    <w:p w14:paraId="7B1CB684" w14:textId="77777777" w:rsidR="00730E38" w:rsidRPr="00730E38" w:rsidRDefault="00730E38" w:rsidP="00730E38">
      <w:pPr>
        <w:rPr>
          <w:rFonts w:ascii="Times New Roman" w:hAnsi="Times New Roman" w:cs="Times New Roman"/>
          <w:sz w:val="24"/>
        </w:rPr>
      </w:pPr>
    </w:p>
    <w:p w14:paraId="1792E0C3" w14:textId="77777777" w:rsidR="00730E38" w:rsidRPr="00730E38" w:rsidRDefault="00730E38" w:rsidP="00730E38">
      <w:pPr>
        <w:rPr>
          <w:rFonts w:ascii="Times New Roman" w:hAnsi="Times New Roman" w:cs="Times New Roman"/>
          <w:sz w:val="24"/>
        </w:rPr>
      </w:pPr>
      <w:r w:rsidRPr="00730E38">
        <w:rPr>
          <w:rFonts w:ascii="Times New Roman" w:hAnsi="Times New Roman" w:cs="Times New Roman"/>
          <w:sz w:val="24"/>
        </w:rPr>
        <w:t xml:space="preserve">The content should have between 150-400 words.  </w:t>
      </w:r>
    </w:p>
    <w:p w14:paraId="78C56796" w14:textId="77777777" w:rsidR="00730E38" w:rsidRPr="00730E38" w:rsidRDefault="00730E38" w:rsidP="00730E38">
      <w:pPr>
        <w:rPr>
          <w:rFonts w:ascii="Times New Roman" w:hAnsi="Times New Roman" w:cs="Times New Roman"/>
          <w:sz w:val="24"/>
        </w:rPr>
      </w:pPr>
      <w:r w:rsidRPr="00730E38">
        <w:rPr>
          <w:rFonts w:ascii="Times New Roman" w:hAnsi="Times New Roman" w:cs="Times New Roman"/>
          <w:sz w:val="24"/>
        </w:rPr>
        <w:t xml:space="preserve">The abstract deadline is September 30th. </w:t>
      </w:r>
    </w:p>
    <w:p w14:paraId="4823E206" w14:textId="77777777" w:rsidR="00730E38" w:rsidRPr="00730E38" w:rsidRDefault="00730E38" w:rsidP="00730E38">
      <w:pPr>
        <w:rPr>
          <w:rFonts w:ascii="Times New Roman" w:hAnsi="Times New Roman" w:cs="Times New Roman"/>
        </w:rPr>
      </w:pPr>
    </w:p>
    <w:p w14:paraId="23A2D5AD" w14:textId="77777777" w:rsidR="00730E38" w:rsidRPr="00730E38" w:rsidRDefault="00730E38" w:rsidP="00730E38">
      <w:pPr>
        <w:rPr>
          <w:rFonts w:ascii="Times New Roman" w:hAnsi="Times New Roman" w:cs="Times New Roman" w:hint="eastAsia"/>
        </w:rPr>
      </w:pPr>
    </w:p>
    <w:p w14:paraId="38EC0AFD" w14:textId="77777777" w:rsidR="00730E38" w:rsidRPr="00730E38" w:rsidRDefault="00730E38" w:rsidP="00730E38">
      <w:pPr>
        <w:rPr>
          <w:rFonts w:ascii="Times New Roman" w:hAnsi="Times New Roman" w:cs="Times New Roman"/>
        </w:rPr>
      </w:pPr>
    </w:p>
    <w:p w14:paraId="526E6E24" w14:textId="77777777" w:rsidR="00730E38" w:rsidRDefault="00730E38" w:rsidP="00730E38">
      <w:pPr>
        <w:rPr>
          <w:rFonts w:ascii="Times New Roman" w:hAnsi="Times New Roman" w:cs="Times New Roman"/>
        </w:rPr>
      </w:pPr>
    </w:p>
    <w:p w14:paraId="1FC186F5" w14:textId="77777777" w:rsidR="00E50E2F" w:rsidRDefault="00E50E2F" w:rsidP="00730E38">
      <w:pPr>
        <w:rPr>
          <w:rFonts w:ascii="Times New Roman" w:hAnsi="Times New Roman" w:cs="Times New Roman"/>
        </w:rPr>
      </w:pPr>
    </w:p>
    <w:p w14:paraId="1E638DAE" w14:textId="77777777" w:rsidR="00E50E2F" w:rsidRDefault="00E50E2F" w:rsidP="00730E38">
      <w:pPr>
        <w:rPr>
          <w:rFonts w:ascii="Times New Roman" w:hAnsi="Times New Roman" w:cs="Times New Roman"/>
        </w:rPr>
      </w:pPr>
    </w:p>
    <w:p w14:paraId="4AFD30EA" w14:textId="77777777" w:rsidR="00E50E2F" w:rsidRPr="00730E38" w:rsidRDefault="00E50E2F" w:rsidP="00730E38">
      <w:pPr>
        <w:rPr>
          <w:rFonts w:ascii="Times New Roman" w:hAnsi="Times New Roman" w:cs="Times New Roman" w:hint="eastAsia"/>
        </w:rPr>
      </w:pPr>
    </w:p>
    <w:p w14:paraId="718439EF" w14:textId="77777777" w:rsidR="00730E38" w:rsidRPr="00730E38" w:rsidRDefault="00730E38" w:rsidP="00730E38">
      <w:pPr>
        <w:rPr>
          <w:rFonts w:ascii="Times New Roman" w:hAnsi="Times New Roman" w:cs="Times New Roman"/>
        </w:rPr>
      </w:pPr>
      <w:r w:rsidRPr="00730E38">
        <w:rPr>
          <w:rFonts w:ascii="Times New Roman" w:hAnsi="Times New Roman" w:cs="Times New Roman"/>
        </w:rPr>
        <w:t xml:space="preserve">Keywords:  up to five keywords can be listed (Time New Roman: Size 10 point) </w:t>
      </w:r>
    </w:p>
    <w:p w14:paraId="42A1A722" w14:textId="77777777" w:rsidR="002C20E7" w:rsidRPr="00730E38" w:rsidRDefault="002C20E7">
      <w:pPr>
        <w:rPr>
          <w:rFonts w:ascii="Times New Roman" w:hAnsi="Times New Roman" w:cs="Times New Roman"/>
        </w:rPr>
      </w:pPr>
    </w:p>
    <w:sectPr w:rsidR="002C20E7" w:rsidRPr="00730E3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6658D" w14:textId="77777777" w:rsidR="00F05529" w:rsidRDefault="00F05529" w:rsidP="00730E38">
      <w:r>
        <w:separator/>
      </w:r>
    </w:p>
  </w:endnote>
  <w:endnote w:type="continuationSeparator" w:id="0">
    <w:p w14:paraId="1B471E47" w14:textId="77777777" w:rsidR="00F05529" w:rsidRDefault="00F05529" w:rsidP="0073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326DC" w14:textId="7537088B" w:rsidR="00730E38" w:rsidRPr="00AA21B8" w:rsidRDefault="00730E38" w:rsidP="00730E38">
    <w:pPr>
      <w:pStyle w:val="font8"/>
      <w:spacing w:after="0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r w:rsidRPr="00AA21B8">
      <w:rPr>
        <w:rFonts w:ascii="Times New Roman" w:hAnsi="Times New Roman" w:cs="Times New Roman" w:hint="eastAsia"/>
        <w:b/>
        <w:bCs/>
        <w:color w:val="000000" w:themeColor="text1"/>
        <w:sz w:val="24"/>
        <w:szCs w:val="24"/>
      </w:rPr>
      <w:t>17th Kuroshio Science International Symposium</w:t>
    </w:r>
    <w:r>
      <w:rPr>
        <w:rFonts w:ascii="Times New Roman" w:hAnsi="Times New Roman" w:cs="Times New Roman"/>
        <w:b/>
        <w:bCs/>
        <w:color w:val="000000" w:themeColor="text1"/>
        <w:sz w:val="24"/>
        <w:szCs w:val="24"/>
      </w:rPr>
      <w:t xml:space="preserve"> (2024)</w:t>
    </w:r>
  </w:p>
  <w:p w14:paraId="302241A7" w14:textId="1BEE0A20" w:rsidR="00730E38" w:rsidRPr="00730E38" w:rsidRDefault="00730E38" w:rsidP="00730E38">
    <w:pPr>
      <w:pStyle w:val="font8"/>
      <w:spacing w:before="0" w:beforeAutospacing="0" w:after="0" w:afterAutospacing="0"/>
      <w:rPr>
        <w:rFonts w:ascii="Times New Roman" w:hAnsi="Times New Roman" w:cs="Times New Roman"/>
        <w:color w:val="000000" w:themeColor="text1"/>
        <w:sz w:val="20"/>
        <w:szCs w:val="20"/>
      </w:rPr>
    </w:pPr>
    <w:r w:rsidRPr="00AA21B8">
      <w:rPr>
        <w:rFonts w:ascii="Times New Roman" w:hAnsi="Times New Roman" w:cs="Times New Roman"/>
        <w:color w:val="000000" w:themeColor="text1"/>
        <w:sz w:val="20"/>
        <w:szCs w:val="20"/>
      </w:rPr>
      <w:t>November 4-6, 2024, Kochi, JAPAN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01C91" w14:textId="77777777" w:rsidR="00F05529" w:rsidRDefault="00F05529" w:rsidP="00730E38">
      <w:r>
        <w:separator/>
      </w:r>
    </w:p>
  </w:footnote>
  <w:footnote w:type="continuationSeparator" w:id="0">
    <w:p w14:paraId="4E1E2C1A" w14:textId="77777777" w:rsidR="00F05529" w:rsidRDefault="00F05529" w:rsidP="0073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1028F"/>
    <w:multiLevelType w:val="hybridMultilevel"/>
    <w:tmpl w:val="495CA5B0"/>
    <w:lvl w:ilvl="0" w:tplc="E43E9D3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A282B3A"/>
    <w:multiLevelType w:val="hybridMultilevel"/>
    <w:tmpl w:val="7012EFFC"/>
    <w:lvl w:ilvl="0" w:tplc="F970D10C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28084090">
    <w:abstractNumId w:val="1"/>
  </w:num>
  <w:num w:numId="2" w16cid:durableId="55131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38"/>
    <w:rsid w:val="00066CB2"/>
    <w:rsid w:val="00091CE0"/>
    <w:rsid w:val="000A28F4"/>
    <w:rsid w:val="000A3221"/>
    <w:rsid w:val="000B315D"/>
    <w:rsid w:val="000E7D2A"/>
    <w:rsid w:val="000F038E"/>
    <w:rsid w:val="000F298D"/>
    <w:rsid w:val="0011110C"/>
    <w:rsid w:val="0011520A"/>
    <w:rsid w:val="00115F2B"/>
    <w:rsid w:val="00126933"/>
    <w:rsid w:val="0014729D"/>
    <w:rsid w:val="00147E91"/>
    <w:rsid w:val="00185B20"/>
    <w:rsid w:val="001C4186"/>
    <w:rsid w:val="001D68F3"/>
    <w:rsid w:val="001F39E4"/>
    <w:rsid w:val="00225099"/>
    <w:rsid w:val="00235076"/>
    <w:rsid w:val="002538A1"/>
    <w:rsid w:val="002C20E7"/>
    <w:rsid w:val="002C660B"/>
    <w:rsid w:val="002E20AF"/>
    <w:rsid w:val="00300E39"/>
    <w:rsid w:val="00350A68"/>
    <w:rsid w:val="00353540"/>
    <w:rsid w:val="003D41EC"/>
    <w:rsid w:val="003F4063"/>
    <w:rsid w:val="00402F41"/>
    <w:rsid w:val="0041046B"/>
    <w:rsid w:val="0047731A"/>
    <w:rsid w:val="004A0058"/>
    <w:rsid w:val="004A307D"/>
    <w:rsid w:val="00520D09"/>
    <w:rsid w:val="0052125E"/>
    <w:rsid w:val="005278A4"/>
    <w:rsid w:val="00571622"/>
    <w:rsid w:val="00574BEE"/>
    <w:rsid w:val="00582441"/>
    <w:rsid w:val="005972F4"/>
    <w:rsid w:val="005A60F3"/>
    <w:rsid w:val="005E3013"/>
    <w:rsid w:val="006068C2"/>
    <w:rsid w:val="0061041A"/>
    <w:rsid w:val="006270E1"/>
    <w:rsid w:val="00646A9F"/>
    <w:rsid w:val="00656866"/>
    <w:rsid w:val="00660CD3"/>
    <w:rsid w:val="00662E46"/>
    <w:rsid w:val="00670638"/>
    <w:rsid w:val="00676F7A"/>
    <w:rsid w:val="00690A23"/>
    <w:rsid w:val="006B6B03"/>
    <w:rsid w:val="006F2CB8"/>
    <w:rsid w:val="006F4425"/>
    <w:rsid w:val="007229FE"/>
    <w:rsid w:val="00730E38"/>
    <w:rsid w:val="00762153"/>
    <w:rsid w:val="00795047"/>
    <w:rsid w:val="007A1184"/>
    <w:rsid w:val="007A2A4F"/>
    <w:rsid w:val="007A5648"/>
    <w:rsid w:val="007C7464"/>
    <w:rsid w:val="007C7A4B"/>
    <w:rsid w:val="00820C94"/>
    <w:rsid w:val="00831102"/>
    <w:rsid w:val="00860A27"/>
    <w:rsid w:val="00865F2A"/>
    <w:rsid w:val="00884A7F"/>
    <w:rsid w:val="008906C9"/>
    <w:rsid w:val="008C0B98"/>
    <w:rsid w:val="008E4447"/>
    <w:rsid w:val="00924E16"/>
    <w:rsid w:val="00933773"/>
    <w:rsid w:val="0098471D"/>
    <w:rsid w:val="009B77DF"/>
    <w:rsid w:val="009D7A61"/>
    <w:rsid w:val="00A02AFB"/>
    <w:rsid w:val="00A11554"/>
    <w:rsid w:val="00A150C9"/>
    <w:rsid w:val="00A31A56"/>
    <w:rsid w:val="00A437C6"/>
    <w:rsid w:val="00A7327F"/>
    <w:rsid w:val="00AC4628"/>
    <w:rsid w:val="00AD3229"/>
    <w:rsid w:val="00B0009E"/>
    <w:rsid w:val="00B05121"/>
    <w:rsid w:val="00B16027"/>
    <w:rsid w:val="00B26361"/>
    <w:rsid w:val="00B27FEC"/>
    <w:rsid w:val="00B43611"/>
    <w:rsid w:val="00B57301"/>
    <w:rsid w:val="00B64281"/>
    <w:rsid w:val="00B90848"/>
    <w:rsid w:val="00BC3DCF"/>
    <w:rsid w:val="00BE5721"/>
    <w:rsid w:val="00BE7242"/>
    <w:rsid w:val="00BF06AA"/>
    <w:rsid w:val="00C11FAE"/>
    <w:rsid w:val="00C244A8"/>
    <w:rsid w:val="00C35F69"/>
    <w:rsid w:val="00C40B91"/>
    <w:rsid w:val="00C66780"/>
    <w:rsid w:val="00C80966"/>
    <w:rsid w:val="00CF1F15"/>
    <w:rsid w:val="00D63263"/>
    <w:rsid w:val="00D8294E"/>
    <w:rsid w:val="00D83AE7"/>
    <w:rsid w:val="00D92707"/>
    <w:rsid w:val="00DA0BF6"/>
    <w:rsid w:val="00DA6E4F"/>
    <w:rsid w:val="00DC47A6"/>
    <w:rsid w:val="00DF0C75"/>
    <w:rsid w:val="00E16122"/>
    <w:rsid w:val="00E20355"/>
    <w:rsid w:val="00E44A60"/>
    <w:rsid w:val="00E4623B"/>
    <w:rsid w:val="00E50E2F"/>
    <w:rsid w:val="00E66238"/>
    <w:rsid w:val="00E70254"/>
    <w:rsid w:val="00E83B3B"/>
    <w:rsid w:val="00EE1BBC"/>
    <w:rsid w:val="00EE6E70"/>
    <w:rsid w:val="00F05529"/>
    <w:rsid w:val="00F05945"/>
    <w:rsid w:val="00F32679"/>
    <w:rsid w:val="00F33FBE"/>
    <w:rsid w:val="00F53BD6"/>
    <w:rsid w:val="00F56C60"/>
    <w:rsid w:val="00F6640F"/>
    <w:rsid w:val="00F671BF"/>
    <w:rsid w:val="00FC4BAB"/>
    <w:rsid w:val="00FD5C37"/>
    <w:rsid w:val="00FD7957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590BCD"/>
  <w15:chartTrackingRefBased/>
  <w15:docId w15:val="{716198EF-8905-D340-8292-26A39732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E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0E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0E38"/>
  </w:style>
  <w:style w:type="paragraph" w:styleId="a6">
    <w:name w:val="footer"/>
    <w:basedOn w:val="a"/>
    <w:link w:val="a7"/>
    <w:uiPriority w:val="99"/>
    <w:unhideWhenUsed/>
    <w:rsid w:val="00730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0E38"/>
  </w:style>
  <w:style w:type="paragraph" w:customStyle="1" w:styleId="font8">
    <w:name w:val="font_8"/>
    <w:basedOn w:val="a"/>
    <w:rsid w:val="00730E38"/>
    <w:pPr>
      <w:widowControl/>
      <w:spacing w:before="100" w:beforeAutospacing="1" w:after="100" w:afterAutospacing="1"/>
      <w:jc w:val="left"/>
    </w:pPr>
    <w:rPr>
      <w:rFonts w:ascii="Angsana New" w:hAnsi="Angsana New" w:cs="Angsana New"/>
      <w:kern w:val="0"/>
      <w:sz w:val="28"/>
      <w:szCs w:val="28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2D61D9C329244ADE0874477FD302E" ma:contentTypeVersion="18" ma:contentTypeDescription="新しいドキュメントを作成します。" ma:contentTypeScope="" ma:versionID="2445d2a25da1574db55bc3aa39637f89">
  <xsd:schema xmlns:xsd="http://www.w3.org/2001/XMLSchema" xmlns:xs="http://www.w3.org/2001/XMLSchema" xmlns:p="http://schemas.microsoft.com/office/2006/metadata/properties" xmlns:ns2="1042cb7c-0b6f-4e66-8236-6bb57299a90d" xmlns:ns3="7f6d6b07-8731-4455-bb37-4e0521c2bacc" targetNamespace="http://schemas.microsoft.com/office/2006/metadata/properties" ma:root="true" ma:fieldsID="0c60ae11141eafa4c2f0014eedfa6960" ns2:_="" ns3:_="">
    <xsd:import namespace="1042cb7c-0b6f-4e66-8236-6bb57299a90d"/>
    <xsd:import namespace="7f6d6b07-8731-4455-bb37-4e0521c2b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cb7c-0b6f-4e66-8236-6bb57299a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23261f8b-fc16-484d-92fb-c46c8b307a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d6b07-8731-4455-bb37-4e0521c2b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b44fff-1e31-4cf6-a4d6-f0cd01a54550}" ma:internalName="TaxCatchAll" ma:showField="CatchAllData" ma:web="7f6d6b07-8731-4455-bb37-4e0521c2b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3E011-FDE0-4682-867B-3EB5F061CCB2}"/>
</file>

<file path=customXml/itemProps2.xml><?xml version="1.0" encoding="utf-8"?>
<ds:datastoreItem xmlns:ds="http://schemas.openxmlformats.org/officeDocument/2006/customXml" ds:itemID="{BE8AC034-8A3C-45A4-A075-A172C912A7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Gyo ITANI</cp:lastModifiedBy>
  <cp:revision>2</cp:revision>
  <dcterms:created xsi:type="dcterms:W3CDTF">2024-08-08T06:37:00Z</dcterms:created>
  <dcterms:modified xsi:type="dcterms:W3CDTF">2024-08-08T06:58:00Z</dcterms:modified>
</cp:coreProperties>
</file>