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25240C" w:rsidRPr="00BC5C2D" w:rsidTr="00D93FA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5240C" w:rsidRPr="00BC5C2D" w:rsidRDefault="009D3A79" w:rsidP="009C594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Pr="00027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9C5940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240C" w:rsidRPr="00BC5C2D" w:rsidTr="00D93FA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25240C" w:rsidRPr="00BC5C2D" w:rsidTr="00D93FA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40C" w:rsidRPr="00BC5C2D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D93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002589" w:rsidRPr="00BC5C2D" w:rsidRDefault="00DF1CEB" w:rsidP="00DF1CEB">
      <w:pPr>
        <w:adjustRightInd w:val="0"/>
        <w:spacing w:before="60" w:line="300" w:lineRule="exact"/>
        <w:ind w:rightChars="-317" w:right="-666" w:firstLineChars="3100" w:firstLine="651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西暦</w:t>
      </w:r>
      <w:r w:rsidR="00002589" w:rsidRPr="00BC5C2D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002589" w:rsidRPr="00BC5C2D" w:rsidRDefault="00002589" w:rsidP="00002589">
      <w:pPr>
        <w:autoSpaceDE w:val="0"/>
        <w:autoSpaceDN w:val="0"/>
        <w:jc w:val="left"/>
        <w:rPr>
          <w:rFonts w:ascii="ＭＳ ゴシック" w:eastAsia="ＭＳ ゴシック" w:hAnsi="ＭＳ ゴシック"/>
          <w:spacing w:val="500"/>
        </w:rPr>
      </w:pPr>
    </w:p>
    <w:p w:rsidR="00002589" w:rsidRPr="00D93FA5" w:rsidRDefault="00002589" w:rsidP="00002589">
      <w:pPr>
        <w:autoSpaceDE w:val="0"/>
        <w:autoSpaceDN w:val="0"/>
        <w:jc w:val="left"/>
        <w:rPr>
          <w:rFonts w:ascii="ＭＳ ゴシック" w:eastAsia="ＭＳ ゴシック" w:hAnsi="ＭＳ ゴシック"/>
          <w:spacing w:val="500"/>
        </w:rPr>
      </w:pPr>
    </w:p>
    <w:p w:rsidR="00002589" w:rsidRPr="00BC5C2D" w:rsidRDefault="00002589" w:rsidP="00002589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BC5C2D">
        <w:rPr>
          <w:rFonts w:ascii="ＭＳ ゴシック" w:eastAsia="ＭＳ ゴシック" w:hAnsi="ＭＳ ゴシック"/>
          <w:spacing w:val="500"/>
          <w:sz w:val="28"/>
        </w:rPr>
        <w:t>受払</w:t>
      </w:r>
      <w:r w:rsidRPr="00BC5C2D">
        <w:rPr>
          <w:rFonts w:ascii="ＭＳ ゴシック" w:eastAsia="ＭＳ ゴシック" w:hAnsi="ＭＳ ゴシック"/>
          <w:sz w:val="28"/>
        </w:rPr>
        <w:t>簿</w:t>
      </w:r>
    </w:p>
    <w:p w:rsidR="00002589" w:rsidRPr="00BC5C2D" w:rsidRDefault="00002589" w:rsidP="00002589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0"/>
        </w:rPr>
      </w:pPr>
    </w:p>
    <w:p w:rsidR="00002589" w:rsidRPr="00BC5C2D" w:rsidRDefault="00002589" w:rsidP="0000258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/>
        </w:rPr>
        <w:t>高知大学医学部附属病院</w:t>
      </w:r>
    </w:p>
    <w:tbl>
      <w:tblPr>
        <w:tblW w:w="0" w:type="auto"/>
        <w:tblInd w:w="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095"/>
        <w:gridCol w:w="6095"/>
      </w:tblGrid>
      <w:tr w:rsidR="00002589" w:rsidRPr="00BC5C2D">
        <w:trPr>
          <w:trHeight w:val="1343"/>
        </w:trPr>
        <w:tc>
          <w:tcPr>
            <w:tcW w:w="315" w:type="dxa"/>
          </w:tcPr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2095" w:type="dxa"/>
          </w:tcPr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pacing w:val="104"/>
              </w:rPr>
            </w:pPr>
          </w:p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  <w:spacing w:val="104"/>
              </w:rPr>
              <w:t>診療科</w:t>
            </w:r>
            <w:r w:rsidRPr="00BC5C2D">
              <w:rPr>
                <w:rFonts w:ascii="ＭＳ ゴシック" w:eastAsia="ＭＳ ゴシック" w:hAnsi="ＭＳ ゴシック"/>
              </w:rPr>
              <w:t>名</w:t>
            </w:r>
          </w:p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  <w:spacing w:val="52"/>
              </w:rPr>
              <w:t>治験依頼者名</w:t>
            </w:r>
          </w:p>
          <w:p w:rsidR="00002589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8B4DC9" w:rsidRPr="00BC5C2D" w:rsidRDefault="008B4DC9" w:rsidP="008B4DC9">
            <w:pPr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治験使用薬</w:t>
            </w:r>
            <w:r w:rsidRPr="00BC5C2D">
              <w:rPr>
                <w:rFonts w:ascii="ＭＳ ゴシック" w:eastAsia="ＭＳ ゴシック" w:hAnsi="ＭＳ ゴシック" w:hint="eastAsia"/>
              </w:rPr>
              <w:t>等名</w:t>
            </w:r>
          </w:p>
          <w:p w:rsidR="008B4DC9" w:rsidRPr="008B4DC9" w:rsidRDefault="008B4DC9" w:rsidP="008B4DC9">
            <w:pPr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及びコード番号</w:t>
            </w:r>
          </w:p>
        </w:tc>
        <w:tc>
          <w:tcPr>
            <w:tcW w:w="6095" w:type="dxa"/>
          </w:tcPr>
          <w:p w:rsidR="00002589" w:rsidRPr="00BC5C2D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</w:tbl>
    <w:p w:rsidR="00002589" w:rsidRPr="00BC5C2D" w:rsidRDefault="00002589" w:rsidP="00002589">
      <w:pPr>
        <w:wordWrap w:val="0"/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363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276"/>
        <w:gridCol w:w="1134"/>
        <w:gridCol w:w="1417"/>
        <w:gridCol w:w="992"/>
      </w:tblGrid>
      <w:tr w:rsidR="001D3645" w:rsidRPr="00BC5C2D">
        <w:trPr>
          <w:trHeight w:val="388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BC5C2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C5C2D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BC5C2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C5C2D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受入数量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払出数量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残</w:t>
            </w:r>
            <w:r w:rsidRPr="00BC5C2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C5C2D">
              <w:rPr>
                <w:rFonts w:ascii="ＭＳ ゴシック" w:eastAsia="ＭＳ ゴシック" w:hAnsi="ＭＳ ゴシック"/>
                <w:sz w:val="20"/>
              </w:rPr>
              <w:t>数</w:t>
            </w:r>
            <w:r w:rsidRPr="00BC5C2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C5C2D">
              <w:rPr>
                <w:rFonts w:ascii="ＭＳ ゴシック" w:eastAsia="ＭＳ ゴシック" w:hAnsi="ＭＳ ゴシック"/>
                <w:sz w:val="20"/>
              </w:rPr>
              <w:t>量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ロット番号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使用期限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被験者コード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備</w:t>
            </w:r>
            <w:r w:rsidRPr="00BC5C2D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BC5C2D">
              <w:rPr>
                <w:rFonts w:ascii="ＭＳ ゴシック" w:eastAsia="ＭＳ ゴシック" w:hAnsi="ＭＳ ゴシック"/>
                <w:sz w:val="20"/>
              </w:rPr>
              <w:t>考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433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1D3645" w:rsidRPr="00BC5C2D">
        <w:trPr>
          <w:trHeight w:val="382"/>
        </w:trPr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D3645" w:rsidRPr="00BC5C2D" w:rsidRDefault="001D3645" w:rsidP="001D3645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</w:tbl>
    <w:p w:rsidR="00002589" w:rsidRPr="00BC5C2D" w:rsidRDefault="00002589" w:rsidP="00002589">
      <w:pPr>
        <w:adjustRightInd w:val="0"/>
        <w:spacing w:before="60" w:line="300" w:lineRule="exact"/>
        <w:ind w:right="-665"/>
        <w:rPr>
          <w:rFonts w:ascii="ＭＳ ゴシック" w:eastAsia="ＭＳ ゴシック" w:hAnsi="ＭＳ ゴシック"/>
          <w:kern w:val="0"/>
        </w:rPr>
      </w:pPr>
    </w:p>
    <w:sectPr w:rsidR="00002589" w:rsidRPr="00BC5C2D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D5" w:rsidRDefault="00C676D5">
      <w:r>
        <w:separator/>
      </w:r>
    </w:p>
  </w:endnote>
  <w:endnote w:type="continuationSeparator" w:id="0">
    <w:p w:rsidR="00C676D5" w:rsidRDefault="00C6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D5" w:rsidRDefault="00C676D5">
      <w:r>
        <w:separator/>
      </w:r>
    </w:p>
  </w:footnote>
  <w:footnote w:type="continuationSeparator" w:id="0">
    <w:p w:rsidR="00C676D5" w:rsidRDefault="00C6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2FFF"/>
    <w:rsid w:val="00047229"/>
    <w:rsid w:val="00055C64"/>
    <w:rsid w:val="000713D7"/>
    <w:rsid w:val="00084F77"/>
    <w:rsid w:val="00092278"/>
    <w:rsid w:val="00095DFB"/>
    <w:rsid w:val="000D449E"/>
    <w:rsid w:val="000D4A90"/>
    <w:rsid w:val="000E693A"/>
    <w:rsid w:val="00141F2C"/>
    <w:rsid w:val="001749FA"/>
    <w:rsid w:val="001847B4"/>
    <w:rsid w:val="00190FCD"/>
    <w:rsid w:val="001A2F0C"/>
    <w:rsid w:val="001B29BC"/>
    <w:rsid w:val="001B6E51"/>
    <w:rsid w:val="001D3645"/>
    <w:rsid w:val="001D4814"/>
    <w:rsid w:val="001E56E8"/>
    <w:rsid w:val="00205CCA"/>
    <w:rsid w:val="0020755A"/>
    <w:rsid w:val="00224DB7"/>
    <w:rsid w:val="00231E35"/>
    <w:rsid w:val="00234E5A"/>
    <w:rsid w:val="0025240C"/>
    <w:rsid w:val="00257965"/>
    <w:rsid w:val="00291929"/>
    <w:rsid w:val="00322699"/>
    <w:rsid w:val="003554ED"/>
    <w:rsid w:val="003A02B1"/>
    <w:rsid w:val="00404C53"/>
    <w:rsid w:val="00423895"/>
    <w:rsid w:val="004334FE"/>
    <w:rsid w:val="00441AE5"/>
    <w:rsid w:val="00473F3B"/>
    <w:rsid w:val="004E6EC9"/>
    <w:rsid w:val="00507EC1"/>
    <w:rsid w:val="00542772"/>
    <w:rsid w:val="0055564F"/>
    <w:rsid w:val="005B4997"/>
    <w:rsid w:val="006033FE"/>
    <w:rsid w:val="00605559"/>
    <w:rsid w:val="00667ED0"/>
    <w:rsid w:val="006B3F6D"/>
    <w:rsid w:val="006E7CBC"/>
    <w:rsid w:val="006F63B6"/>
    <w:rsid w:val="00730549"/>
    <w:rsid w:val="007311A5"/>
    <w:rsid w:val="00764A3D"/>
    <w:rsid w:val="00780FDB"/>
    <w:rsid w:val="00797A4A"/>
    <w:rsid w:val="007E0110"/>
    <w:rsid w:val="007F0981"/>
    <w:rsid w:val="008159C3"/>
    <w:rsid w:val="00841570"/>
    <w:rsid w:val="00863108"/>
    <w:rsid w:val="00876FE5"/>
    <w:rsid w:val="00891B68"/>
    <w:rsid w:val="008B4DC9"/>
    <w:rsid w:val="008D6CEE"/>
    <w:rsid w:val="00917BD3"/>
    <w:rsid w:val="00923419"/>
    <w:rsid w:val="00944388"/>
    <w:rsid w:val="009C5940"/>
    <w:rsid w:val="009D3A79"/>
    <w:rsid w:val="009E32CF"/>
    <w:rsid w:val="009E527B"/>
    <w:rsid w:val="009E68D8"/>
    <w:rsid w:val="009F5919"/>
    <w:rsid w:val="00A11B60"/>
    <w:rsid w:val="00A30A9C"/>
    <w:rsid w:val="00A44442"/>
    <w:rsid w:val="00A53138"/>
    <w:rsid w:val="00AB6EFA"/>
    <w:rsid w:val="00B064EA"/>
    <w:rsid w:val="00B06DAC"/>
    <w:rsid w:val="00B07E4D"/>
    <w:rsid w:val="00B1025C"/>
    <w:rsid w:val="00B26127"/>
    <w:rsid w:val="00B539FE"/>
    <w:rsid w:val="00BA65CA"/>
    <w:rsid w:val="00BC5C2D"/>
    <w:rsid w:val="00BC7EF7"/>
    <w:rsid w:val="00C6161F"/>
    <w:rsid w:val="00C62DB8"/>
    <w:rsid w:val="00C66CAF"/>
    <w:rsid w:val="00C676D5"/>
    <w:rsid w:val="00C7452C"/>
    <w:rsid w:val="00C8715F"/>
    <w:rsid w:val="00CD10A3"/>
    <w:rsid w:val="00CF367D"/>
    <w:rsid w:val="00D43DB1"/>
    <w:rsid w:val="00D7684F"/>
    <w:rsid w:val="00D93FA5"/>
    <w:rsid w:val="00DC63FC"/>
    <w:rsid w:val="00DE5EF0"/>
    <w:rsid w:val="00DF1CEB"/>
    <w:rsid w:val="00E27FF9"/>
    <w:rsid w:val="00E514F1"/>
    <w:rsid w:val="00E54EF3"/>
    <w:rsid w:val="00E7561E"/>
    <w:rsid w:val="00E75D1A"/>
    <w:rsid w:val="00E9254B"/>
    <w:rsid w:val="00ED62F4"/>
    <w:rsid w:val="00EF51E1"/>
    <w:rsid w:val="00F05C7A"/>
    <w:rsid w:val="00F2352B"/>
    <w:rsid w:val="00F2792C"/>
    <w:rsid w:val="00F33494"/>
    <w:rsid w:val="00F52052"/>
    <w:rsid w:val="00F537B9"/>
    <w:rsid w:val="00FD6FFC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FAE50B"/>
  <w15:chartTrackingRefBased/>
  <w15:docId w15:val="{0D7FED9D-3C91-4E38-8E01-6108550D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6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7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8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9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a">
    <w:name w:val="footer"/>
    <w:basedOn w:val="a"/>
    <w:link w:val="ab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9BE4021E.dotm</Template>
  <TotalTime>1</TotalTime>
  <Pages>1</Pages>
  <Words>113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白石 佳世</cp:lastModifiedBy>
  <cp:revision>7</cp:revision>
  <cp:lastPrinted>2010-06-28T01:27:00Z</cp:lastPrinted>
  <dcterms:created xsi:type="dcterms:W3CDTF">2021-09-09T03:42:00Z</dcterms:created>
  <dcterms:modified xsi:type="dcterms:W3CDTF">2023-04-19T03:15:00Z</dcterms:modified>
</cp:coreProperties>
</file>