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C56A72" w:rsidRPr="00C56A72" w:rsidTr="00C56A72">
        <w:trPr>
          <w:trHeight w:val="265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  <w:bookmarkStart w:id="0" w:name="_GoBack"/>
            <w:bookmarkEnd w:id="0"/>
            <w:r w:rsidRPr="00C56A72">
              <w:rPr>
                <w:rFonts w:hAnsi="ＭＳ ゴシック" w:hint="eastAsia"/>
                <w:sz w:val="18"/>
                <w:szCs w:val="18"/>
              </w:rPr>
              <w:t>書式</w:t>
            </w:r>
            <w:r w:rsidRPr="00C56A72">
              <w:rPr>
                <w:rFonts w:hAnsi="ＭＳ ゴシック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5D0C6A" w:rsidRPr="00C56A72" w:rsidTr="005D0C6A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□一般使用成績調査　□特定使用成績調査</w:t>
            </w:r>
          </w:p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□使用成績比較調査　□副作用・感染症・不具合報告</w:t>
            </w:r>
          </w:p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□全例調査</w:t>
            </w:r>
          </w:p>
        </w:tc>
      </w:tr>
      <w:tr w:rsidR="00C56A72" w:rsidRPr="00C56A72" w:rsidTr="00C56A72">
        <w:trPr>
          <w:trHeight w:val="264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D0C6A" w:rsidRPr="00C56A72" w:rsidRDefault="005D0C6A" w:rsidP="005D0C6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hAnsi="ＭＳ ゴシック" w:hint="eastAsia"/>
                <w:sz w:val="18"/>
                <w:szCs w:val="18"/>
              </w:rPr>
            </w:pPr>
            <w:r w:rsidRPr="00C56A72">
              <w:rPr>
                <w:rFonts w:hAnsi="ＭＳ ゴシック" w:hint="eastAsia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572F02" w:rsidRPr="005D0C6A" w:rsidRDefault="00572F02" w:rsidP="006D5346">
      <w:pPr>
        <w:autoSpaceDE w:val="0"/>
        <w:autoSpaceDN w:val="0"/>
        <w:spacing w:line="240" w:lineRule="auto"/>
        <w:jc w:val="right"/>
        <w:rPr>
          <w:rFonts w:hAnsi="ＭＳ ゴシック"/>
          <w:sz w:val="21"/>
        </w:rPr>
      </w:pPr>
    </w:p>
    <w:p w:rsidR="00177D4F" w:rsidRDefault="000446D5" w:rsidP="006D5346">
      <w:pPr>
        <w:autoSpaceDE w:val="0"/>
        <w:autoSpaceDN w:val="0"/>
        <w:spacing w:line="240" w:lineRule="auto"/>
        <w:jc w:val="right"/>
        <w:rPr>
          <w:rFonts w:hAnsi="ＭＳ ゴシック"/>
          <w:sz w:val="21"/>
        </w:rPr>
      </w:pPr>
      <w:r w:rsidRPr="00C80E77">
        <w:rPr>
          <w:rFonts w:hAnsi="ＭＳ ゴシック" w:hint="eastAsia"/>
          <w:sz w:val="21"/>
        </w:rPr>
        <w:t>西暦</w:t>
      </w:r>
      <w:r w:rsidR="00826532" w:rsidRPr="00C80E77">
        <w:rPr>
          <w:rFonts w:hAnsi="ＭＳ ゴシック" w:hint="eastAsia"/>
          <w:sz w:val="21"/>
        </w:rPr>
        <w:t xml:space="preserve">　　</w:t>
      </w:r>
      <w:r w:rsidRPr="00C80E77">
        <w:rPr>
          <w:rFonts w:hAnsi="ＭＳ ゴシック" w:hint="eastAsia"/>
          <w:sz w:val="21"/>
        </w:rPr>
        <w:t xml:space="preserve">　　</w:t>
      </w:r>
      <w:r w:rsidR="00177D4F" w:rsidRPr="00C80E77">
        <w:rPr>
          <w:rFonts w:hAnsi="ＭＳ ゴシック" w:hint="eastAsia"/>
          <w:sz w:val="21"/>
        </w:rPr>
        <w:t>年　　月　　日</w:t>
      </w:r>
    </w:p>
    <w:p w:rsidR="00FC0590" w:rsidRPr="00C80E77" w:rsidRDefault="00FC0590" w:rsidP="006D5346">
      <w:pPr>
        <w:autoSpaceDE w:val="0"/>
        <w:autoSpaceDN w:val="0"/>
        <w:spacing w:line="240" w:lineRule="auto"/>
        <w:jc w:val="right"/>
        <w:rPr>
          <w:rFonts w:hAnsi="ＭＳ ゴシック" w:hint="eastAsia"/>
          <w:sz w:val="21"/>
        </w:rPr>
      </w:pPr>
    </w:p>
    <w:p w:rsidR="00FC0590" w:rsidRPr="00C80E77" w:rsidRDefault="00FC0590" w:rsidP="00FC0590">
      <w:pPr>
        <w:autoSpaceDE w:val="0"/>
        <w:autoSpaceDN w:val="0"/>
        <w:spacing w:line="340" w:lineRule="exact"/>
        <w:jc w:val="center"/>
        <w:rPr>
          <w:rFonts w:hAnsi="ＭＳ ゴシック"/>
          <w:sz w:val="21"/>
        </w:rPr>
      </w:pPr>
      <w:r w:rsidRPr="00C80E77">
        <w:rPr>
          <w:rFonts w:hAnsi="ＭＳ ゴシック" w:hint="eastAsia"/>
          <w:sz w:val="28"/>
          <w:szCs w:val="28"/>
        </w:rPr>
        <w:t>レトロスペクティブ調査</w:t>
      </w:r>
      <w:r>
        <w:rPr>
          <w:rFonts w:hAnsi="ＭＳ ゴシック" w:hint="eastAsia"/>
          <w:sz w:val="28"/>
          <w:szCs w:val="28"/>
        </w:rPr>
        <w:t>依頼</w:t>
      </w:r>
      <w:r w:rsidRPr="00C80E77">
        <w:rPr>
          <w:rFonts w:hAnsi="ＭＳ ゴシック" w:hint="eastAsia"/>
          <w:sz w:val="28"/>
          <w:szCs w:val="28"/>
        </w:rPr>
        <w:t>書</w:t>
      </w:r>
    </w:p>
    <w:p w:rsidR="006D5346" w:rsidRPr="00B04ECE" w:rsidRDefault="006D5346" w:rsidP="006D5346">
      <w:pPr>
        <w:autoSpaceDE w:val="0"/>
        <w:autoSpaceDN w:val="0"/>
        <w:spacing w:line="240" w:lineRule="auto"/>
        <w:jc w:val="right"/>
        <w:rPr>
          <w:rFonts w:hAnsi="ＭＳ ゴシック"/>
          <w:sz w:val="21"/>
        </w:rPr>
      </w:pPr>
    </w:p>
    <w:p w:rsidR="00264494" w:rsidRPr="00C80E77" w:rsidRDefault="00264494" w:rsidP="00960C39">
      <w:pPr>
        <w:autoSpaceDE w:val="0"/>
        <w:autoSpaceDN w:val="0"/>
        <w:snapToGrid w:val="0"/>
        <w:spacing w:line="340" w:lineRule="exact"/>
        <w:rPr>
          <w:rFonts w:hAnsi="ＭＳ ゴシック"/>
          <w:sz w:val="21"/>
          <w:u w:val="single"/>
        </w:rPr>
      </w:pPr>
      <w:r w:rsidRPr="00C80E77">
        <w:rPr>
          <w:rFonts w:hAnsi="ＭＳ ゴシック" w:hint="eastAsia"/>
          <w:sz w:val="21"/>
          <w:u w:val="single"/>
        </w:rPr>
        <w:t>実施医療機関の長</w:t>
      </w:r>
    </w:p>
    <w:p w:rsidR="00352C73" w:rsidRPr="00C80E77" w:rsidRDefault="00264494" w:rsidP="00960C39">
      <w:pPr>
        <w:autoSpaceDE w:val="0"/>
        <w:autoSpaceDN w:val="0"/>
        <w:snapToGrid w:val="0"/>
        <w:spacing w:line="340" w:lineRule="exact"/>
        <w:ind w:firstLineChars="100" w:firstLine="220"/>
        <w:rPr>
          <w:rFonts w:hAnsi="ＭＳ ゴシック" w:hint="eastAsia"/>
          <w:sz w:val="21"/>
        </w:rPr>
      </w:pPr>
      <w:r w:rsidRPr="00C80E77">
        <w:rPr>
          <w:rFonts w:hAnsi="ＭＳ ゴシック" w:hint="eastAsia"/>
          <w:sz w:val="21"/>
        </w:rPr>
        <w:t>高知大学医学部附属病院長</w:t>
      </w:r>
      <w:r w:rsidR="00352C73" w:rsidRPr="00C80E77">
        <w:rPr>
          <w:rFonts w:hAnsi="ＭＳ ゴシック" w:hint="eastAsia"/>
          <w:sz w:val="21"/>
        </w:rPr>
        <w:t xml:space="preserve">　殿</w:t>
      </w:r>
    </w:p>
    <w:p w:rsidR="00FD72E4" w:rsidRPr="00C80E77" w:rsidRDefault="00FD72E4" w:rsidP="00960C39">
      <w:pPr>
        <w:autoSpaceDE w:val="0"/>
        <w:autoSpaceDN w:val="0"/>
        <w:spacing w:line="340" w:lineRule="exact"/>
        <w:rPr>
          <w:rFonts w:hAnsi="ＭＳ ゴシック"/>
          <w:sz w:val="21"/>
          <w:u w:val="single"/>
        </w:rPr>
      </w:pPr>
    </w:p>
    <w:p w:rsidR="00B76E64" w:rsidRPr="00C80E77" w:rsidRDefault="002877BB" w:rsidP="00960C39">
      <w:pPr>
        <w:autoSpaceDE w:val="0"/>
        <w:autoSpaceDN w:val="0"/>
        <w:spacing w:line="340" w:lineRule="exact"/>
        <w:ind w:leftChars="1829" w:left="4199" w:firstLineChars="733" w:firstLine="1610"/>
        <w:rPr>
          <w:rFonts w:hAnsi="ＭＳ ゴシック"/>
          <w:sz w:val="21"/>
          <w:u w:val="single"/>
        </w:rPr>
      </w:pPr>
      <w:r w:rsidRPr="00C80E77">
        <w:rPr>
          <w:rFonts w:hAnsi="ＭＳ ゴシック" w:hint="eastAsia"/>
          <w:sz w:val="21"/>
          <w:u w:val="single"/>
        </w:rPr>
        <w:t>調査依頼者</w:t>
      </w:r>
    </w:p>
    <w:p w:rsidR="00264494" w:rsidRPr="00C80E77" w:rsidRDefault="00264494" w:rsidP="00960C39">
      <w:pPr>
        <w:autoSpaceDE w:val="0"/>
        <w:autoSpaceDN w:val="0"/>
        <w:spacing w:line="340" w:lineRule="exact"/>
        <w:ind w:leftChars="1829" w:left="4199" w:firstLineChars="668" w:firstLine="1467"/>
        <w:rPr>
          <w:rFonts w:hAnsi="ＭＳ ゴシック"/>
          <w:sz w:val="21"/>
        </w:rPr>
      </w:pPr>
      <w:r w:rsidRPr="00C80E77">
        <w:rPr>
          <w:rFonts w:hAnsi="ＭＳ ゴシック" w:hint="eastAsia"/>
          <w:sz w:val="21"/>
        </w:rPr>
        <w:t xml:space="preserve">　（名称）</w:t>
      </w:r>
    </w:p>
    <w:p w:rsidR="00264494" w:rsidRPr="00C80E77" w:rsidRDefault="00264494" w:rsidP="00960C39">
      <w:pPr>
        <w:autoSpaceDE w:val="0"/>
        <w:autoSpaceDN w:val="0"/>
        <w:spacing w:line="340" w:lineRule="exact"/>
        <w:ind w:leftChars="1829" w:left="4199" w:firstLineChars="668" w:firstLine="1467"/>
        <w:rPr>
          <w:rFonts w:hAnsi="ＭＳ ゴシック"/>
          <w:sz w:val="21"/>
        </w:rPr>
      </w:pPr>
      <w:r w:rsidRPr="00C80E77">
        <w:rPr>
          <w:rFonts w:hAnsi="ＭＳ ゴシック" w:hint="eastAsia"/>
          <w:sz w:val="21"/>
        </w:rPr>
        <w:t xml:space="preserve">　</w:t>
      </w:r>
      <w:r w:rsidR="002877BB" w:rsidRPr="00C80E77">
        <w:rPr>
          <w:rFonts w:hAnsi="ＭＳ ゴシック" w:hint="eastAsia"/>
          <w:sz w:val="21"/>
        </w:rPr>
        <w:t>（代表者）</w:t>
      </w:r>
      <w:r w:rsidR="00651FB4">
        <w:rPr>
          <w:rFonts w:hAnsi="ＭＳ ゴシック" w:hint="eastAsia"/>
          <w:sz w:val="21"/>
        </w:rPr>
        <w:t xml:space="preserve">　　　　　　　　　</w:t>
      </w:r>
      <w:r w:rsidR="008D39A4">
        <w:rPr>
          <w:rFonts w:hAnsi="ＭＳ ゴシック" w:hint="eastAsia"/>
          <w:sz w:val="21"/>
        </w:rPr>
        <w:t xml:space="preserve">　</w:t>
      </w:r>
    </w:p>
    <w:p w:rsidR="006A581A" w:rsidRDefault="006A581A" w:rsidP="00B04ECE">
      <w:pPr>
        <w:autoSpaceDE w:val="0"/>
        <w:autoSpaceDN w:val="0"/>
        <w:spacing w:line="340" w:lineRule="exact"/>
        <w:ind w:firstLineChars="5"/>
        <w:rPr>
          <w:rFonts w:hAnsi="ＭＳ ゴシック"/>
          <w:sz w:val="21"/>
        </w:rPr>
      </w:pPr>
    </w:p>
    <w:p w:rsidR="006A581A" w:rsidRDefault="006A581A" w:rsidP="00B04ECE">
      <w:pPr>
        <w:autoSpaceDE w:val="0"/>
        <w:autoSpaceDN w:val="0"/>
        <w:spacing w:line="340" w:lineRule="exact"/>
        <w:ind w:firstLineChars="5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下記の製造販売後調査について、レトロスペクティブな調査の実施を依頼いたします。</w:t>
      </w:r>
    </w:p>
    <w:p w:rsidR="006A581A" w:rsidRDefault="006A581A" w:rsidP="00B04ECE">
      <w:pPr>
        <w:autoSpaceDE w:val="0"/>
        <w:autoSpaceDN w:val="0"/>
        <w:spacing w:line="340" w:lineRule="exact"/>
        <w:ind w:firstLineChars="5"/>
        <w:rPr>
          <w:rFonts w:hAnsi="ＭＳ ゴシック"/>
          <w:sz w:val="21"/>
        </w:rPr>
      </w:pPr>
    </w:p>
    <w:p w:rsidR="006A581A" w:rsidRDefault="006A581A" w:rsidP="00B04ECE">
      <w:pPr>
        <w:pStyle w:val="af2"/>
        <w:spacing w:after="240"/>
        <w:rPr>
          <w:rFonts w:hint="eastAsia"/>
        </w:rPr>
      </w:pPr>
      <w:r>
        <w:rPr>
          <w:rFonts w:hint="eastAsia"/>
        </w:rPr>
        <w:t>記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7073"/>
      </w:tblGrid>
      <w:tr w:rsidR="006A581A" w:rsidRPr="00A45AF4" w:rsidTr="001A4F77">
        <w:trPr>
          <w:trHeight w:val="714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81A" w:rsidRPr="00AB073F" w:rsidRDefault="006A581A" w:rsidP="006A58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B073F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81A" w:rsidRPr="00AB073F" w:rsidRDefault="006A581A" w:rsidP="006A581A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12747F" w:rsidRPr="00A45AF4" w:rsidTr="001A4F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  <w:jc w:val="center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47F" w:rsidRPr="00AB073F" w:rsidRDefault="0012747F" w:rsidP="00DF4C04">
            <w:pPr>
              <w:autoSpaceDE w:val="0"/>
              <w:autoSpaceDN w:val="0"/>
              <w:snapToGrid w:val="0"/>
              <w:ind w:firstLine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調査対象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F4C04" w:rsidRDefault="0012747F" w:rsidP="00F32E90">
            <w:pPr>
              <w:autoSpaceDE w:val="0"/>
              <w:autoSpaceDN w:val="0"/>
              <w:snapToGrid w:val="0"/>
              <w:spacing w:before="120" w:line="240" w:lineRule="auto"/>
              <w:ind w:firstLine="0"/>
              <w:jc w:val="left"/>
              <w:rPr>
                <w:rFonts w:hAnsi="ＭＳ ゴシック"/>
                <w:sz w:val="20"/>
                <w:szCs w:val="20"/>
              </w:rPr>
            </w:pPr>
            <w:r w:rsidRPr="00F32E90">
              <w:rPr>
                <w:rFonts w:hAnsi="ＭＳ ゴシック" w:hint="eastAsia"/>
                <w:sz w:val="20"/>
                <w:szCs w:val="20"/>
                <w:u w:val="single"/>
              </w:rPr>
              <w:t>西暦　　　　　年　　　月　　日</w:t>
            </w:r>
            <w:r>
              <w:rPr>
                <w:rFonts w:hAnsi="ＭＳ ゴシック" w:hint="eastAsia"/>
                <w:sz w:val="20"/>
                <w:szCs w:val="20"/>
              </w:rPr>
              <w:t>以降</w:t>
            </w:r>
            <w:r w:rsidR="00DF4C04">
              <w:rPr>
                <w:rFonts w:hAnsi="ＭＳ ゴシック" w:hint="eastAsia"/>
                <w:sz w:val="20"/>
                <w:szCs w:val="20"/>
              </w:rPr>
              <w:t>に使用された症例</w:t>
            </w:r>
          </w:p>
          <w:p w:rsidR="00DF4C04" w:rsidRDefault="00396874" w:rsidP="00F32E90">
            <w:pPr>
              <w:autoSpaceDE w:val="0"/>
              <w:autoSpaceDN w:val="0"/>
              <w:snapToGrid w:val="0"/>
              <w:spacing w:line="240" w:lineRule="auto"/>
              <w:ind w:left="230" w:firstLine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121285</wp:posOffset>
                      </wp:positionV>
                      <wp:extent cx="90805" cy="559435"/>
                      <wp:effectExtent l="10795" t="10795" r="12700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9435"/>
                              </a:xfrm>
                              <a:prstGeom prst="leftBracket">
                                <a:avLst>
                                  <a:gd name="adj" fmla="val 513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A15B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5.75pt;margin-top:9.55pt;width:7.15pt;height:4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67945</wp:posOffset>
                      </wp:positionV>
                      <wp:extent cx="391795" cy="280035"/>
                      <wp:effectExtent l="5080" t="6350" r="19685" b="5905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91795" cy="28003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191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" o:spid="_x0000_s1026" type="#_x0000_t34" style="position:absolute;left:0;text-align:left;margin-left:17.65pt;margin-top:5.35pt;width:30.85pt;height:22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" adj="21600">
                      <v:stroke endarrow="block"/>
                    </v:shape>
                  </w:pict>
                </mc:Fallback>
              </mc:AlternateContent>
            </w:r>
            <w:r w:rsidR="00DF4C04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</w:p>
          <w:p w:rsidR="00DF4C04" w:rsidRDefault="00DF4C04" w:rsidP="00F32E90">
            <w:pPr>
              <w:autoSpaceDE w:val="0"/>
              <w:autoSpaceDN w:val="0"/>
              <w:snapToGrid w:val="0"/>
              <w:spacing w:line="240" w:lineRule="auto"/>
              <w:ind w:left="230" w:firstLine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□販売開始日</w:t>
            </w:r>
          </w:p>
          <w:p w:rsidR="00DF4C04" w:rsidRDefault="00DF4C04" w:rsidP="00F32E90">
            <w:pPr>
              <w:autoSpaceDE w:val="0"/>
              <w:autoSpaceDN w:val="0"/>
              <w:snapToGrid w:val="0"/>
              <w:spacing w:line="240" w:lineRule="auto"/>
              <w:ind w:left="230" w:firstLine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□</w:t>
            </w:r>
            <w:r w:rsidRPr="00DF4C04">
              <w:rPr>
                <w:rFonts w:hAnsi="ＭＳ ゴシック" w:hint="eastAsia"/>
                <w:sz w:val="20"/>
                <w:szCs w:val="20"/>
              </w:rPr>
              <w:t>効能・効果追加承認取得</w:t>
            </w:r>
            <w:r>
              <w:rPr>
                <w:rFonts w:hAnsi="ＭＳ ゴシック" w:hint="eastAsia"/>
                <w:sz w:val="20"/>
                <w:szCs w:val="20"/>
              </w:rPr>
              <w:t>日</w:t>
            </w:r>
          </w:p>
          <w:p w:rsidR="00DF4C04" w:rsidRPr="00AB073F" w:rsidRDefault="00DF4C04" w:rsidP="00F32E90">
            <w:pPr>
              <w:autoSpaceDE w:val="0"/>
              <w:autoSpaceDN w:val="0"/>
              <w:snapToGrid w:val="0"/>
              <w:spacing w:after="120" w:line="240" w:lineRule="auto"/>
              <w:ind w:left="230" w:firstLine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□その他（　　　　　　　　　　　　　　　）</w:t>
            </w:r>
          </w:p>
        </w:tc>
      </w:tr>
      <w:tr w:rsidR="006A581A" w:rsidRPr="00A45AF4" w:rsidTr="001A4F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05"/>
          <w:jc w:val="center"/>
        </w:trPr>
        <w:tc>
          <w:tcPr>
            <w:tcW w:w="242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581A" w:rsidRPr="00AB073F" w:rsidRDefault="00B04ECE" w:rsidP="00B04ECE">
            <w:pPr>
              <w:autoSpaceDE w:val="0"/>
              <w:autoSpaceDN w:val="0"/>
              <w:snapToGrid w:val="0"/>
              <w:ind w:firstLine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理由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A581A" w:rsidRPr="00AB073F" w:rsidRDefault="006A581A" w:rsidP="006A581A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12747F" w:rsidRDefault="0012747F" w:rsidP="00960C39">
      <w:pPr>
        <w:autoSpaceDE w:val="0"/>
        <w:autoSpaceDN w:val="0"/>
        <w:snapToGrid w:val="0"/>
        <w:spacing w:line="340" w:lineRule="exact"/>
        <w:ind w:leftChars="123" w:left="282" w:rightChars="-13" w:right="-30" w:firstLineChars="127" w:firstLine="368"/>
        <w:jc w:val="right"/>
        <w:rPr>
          <w:rFonts w:hAnsi="ＭＳ ゴシック"/>
          <w:sz w:val="28"/>
          <w:szCs w:val="28"/>
        </w:rPr>
      </w:pPr>
    </w:p>
    <w:p w:rsidR="00264494" w:rsidRPr="00D20D86" w:rsidRDefault="00264494" w:rsidP="00960C39">
      <w:pPr>
        <w:autoSpaceDE w:val="0"/>
        <w:autoSpaceDN w:val="0"/>
        <w:snapToGrid w:val="0"/>
        <w:spacing w:line="340" w:lineRule="exact"/>
        <w:ind w:firstLineChars="2706" w:firstLine="5942"/>
        <w:jc w:val="left"/>
        <w:rPr>
          <w:rFonts w:hAnsi="ＭＳ ゴシック" w:hint="eastAsia"/>
          <w:dstrike/>
          <w:color w:val="00B050"/>
          <w:sz w:val="21"/>
          <w:u w:val="single"/>
        </w:rPr>
      </w:pPr>
    </w:p>
    <w:sectPr w:rsidR="00264494" w:rsidRPr="00D20D86" w:rsidSect="00E74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361" w:bottom="1361" w:left="1361" w:header="340" w:footer="68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6D" w:rsidRDefault="00B6176D" w:rsidP="00F53930">
      <w:r>
        <w:separator/>
      </w:r>
    </w:p>
  </w:endnote>
  <w:endnote w:type="continuationSeparator" w:id="0">
    <w:p w:rsidR="00B6176D" w:rsidRDefault="00B6176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1" w:rsidRDefault="00E81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1" w:rsidRDefault="00E81D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04" w:rsidRPr="009E7CBF" w:rsidRDefault="00DF4C04" w:rsidP="00E74115">
    <w:pPr>
      <w:autoSpaceDE w:val="0"/>
      <w:autoSpaceDN w:val="0"/>
      <w:ind w:leftChars="20" w:left="268" w:hangingChars="140" w:hanging="224"/>
      <w:rPr>
        <w:rFonts w:hint="eastAsia"/>
        <w:sz w:val="16"/>
        <w:szCs w:val="20"/>
      </w:rPr>
    </w:pPr>
    <w:r w:rsidRPr="00812E28">
      <w:rPr>
        <w:rFonts w:hAnsi="ＭＳ ゴシック" w:hint="eastAsia"/>
        <w:sz w:val="16"/>
        <w:szCs w:val="16"/>
      </w:rPr>
      <w:t>注）本書式は</w:t>
    </w:r>
    <w:r>
      <w:rPr>
        <w:rFonts w:hAnsi="ＭＳ ゴシック" w:hint="eastAsia"/>
        <w:sz w:val="16"/>
        <w:szCs w:val="16"/>
      </w:rPr>
      <w:t>調査依頼者が</w:t>
    </w:r>
    <w:r w:rsidRPr="00812E28">
      <w:rPr>
        <w:rFonts w:hAnsi="ＭＳ ゴシック" w:hint="eastAsia"/>
        <w:sz w:val="16"/>
        <w:szCs w:val="16"/>
      </w:rPr>
      <w:t>作成し、実施医療機関の長に提出する。</w:t>
    </w:r>
  </w:p>
  <w:p w:rsidR="00DF4C04" w:rsidRPr="00E74115" w:rsidRDefault="00DF4C04" w:rsidP="00DB0FA4">
    <w:pPr>
      <w:pStyle w:val="a5"/>
      <w:ind w:leftChars="108" w:left="339" w:hangingChars="63" w:hanging="101"/>
      <w:rPr>
        <w:rFonts w:hint="eastAsi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6D" w:rsidRDefault="00B6176D" w:rsidP="00F53930">
      <w:r>
        <w:separator/>
      </w:r>
    </w:p>
  </w:footnote>
  <w:footnote w:type="continuationSeparator" w:id="0">
    <w:p w:rsidR="00B6176D" w:rsidRDefault="00B6176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04" w:rsidRDefault="00DF4C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04" w:rsidRDefault="00DF4C04" w:rsidP="00FD72E4">
    <w:pPr>
      <w:pStyle w:val="a3"/>
      <w:ind w:firstLine="0"/>
      <w:rPr>
        <w:rFonts w:hint="eastAsia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DF4C04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DF4C04" w:rsidRPr="004D60F6" w:rsidRDefault="00DF4C04" w:rsidP="0083633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DF4C04" w:rsidRPr="0031121D" w:rsidRDefault="00DF4C04" w:rsidP="00836331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F4C04" w:rsidRPr="0031121D" w:rsidRDefault="00DF4C04" w:rsidP="00836331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DF4C04" w:rsidRDefault="00DF4C04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B1" w:rsidRDefault="00E81D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7425"/>
    <w:rsid w:val="00011972"/>
    <w:rsid w:val="0002581D"/>
    <w:rsid w:val="00027FA0"/>
    <w:rsid w:val="000446D5"/>
    <w:rsid w:val="000465DB"/>
    <w:rsid w:val="000505A9"/>
    <w:rsid w:val="00053EB8"/>
    <w:rsid w:val="000543DD"/>
    <w:rsid w:val="00056166"/>
    <w:rsid w:val="00056AE4"/>
    <w:rsid w:val="00080FE9"/>
    <w:rsid w:val="000820C9"/>
    <w:rsid w:val="00086F7D"/>
    <w:rsid w:val="00087A4D"/>
    <w:rsid w:val="00091F34"/>
    <w:rsid w:val="000A2C79"/>
    <w:rsid w:val="000B26CD"/>
    <w:rsid w:val="000B3908"/>
    <w:rsid w:val="000C3BD4"/>
    <w:rsid w:val="000C7E0F"/>
    <w:rsid w:val="000D2B9B"/>
    <w:rsid w:val="000E13C6"/>
    <w:rsid w:val="000E6843"/>
    <w:rsid w:val="000F22C6"/>
    <w:rsid w:val="000F7D04"/>
    <w:rsid w:val="001213E2"/>
    <w:rsid w:val="001215F0"/>
    <w:rsid w:val="0012476D"/>
    <w:rsid w:val="00124962"/>
    <w:rsid w:val="00125AA5"/>
    <w:rsid w:val="0012747F"/>
    <w:rsid w:val="00137D54"/>
    <w:rsid w:val="00145543"/>
    <w:rsid w:val="00157F17"/>
    <w:rsid w:val="001632AE"/>
    <w:rsid w:val="00177D4F"/>
    <w:rsid w:val="001876A8"/>
    <w:rsid w:val="0019236E"/>
    <w:rsid w:val="001A4A9B"/>
    <w:rsid w:val="001A4F77"/>
    <w:rsid w:val="001B276F"/>
    <w:rsid w:val="001B282F"/>
    <w:rsid w:val="001B3341"/>
    <w:rsid w:val="001C59B1"/>
    <w:rsid w:val="001E1C8F"/>
    <w:rsid w:val="001E5D93"/>
    <w:rsid w:val="001E7AB6"/>
    <w:rsid w:val="001F225B"/>
    <w:rsid w:val="001F6397"/>
    <w:rsid w:val="00210CA5"/>
    <w:rsid w:val="00212B8D"/>
    <w:rsid w:val="00222D17"/>
    <w:rsid w:val="0023244A"/>
    <w:rsid w:val="002524C3"/>
    <w:rsid w:val="00253EAF"/>
    <w:rsid w:val="002547C8"/>
    <w:rsid w:val="0025519E"/>
    <w:rsid w:val="00264494"/>
    <w:rsid w:val="00271C4C"/>
    <w:rsid w:val="002877BB"/>
    <w:rsid w:val="002C4578"/>
    <w:rsid w:val="002E16F5"/>
    <w:rsid w:val="002E57BC"/>
    <w:rsid w:val="002F2E0D"/>
    <w:rsid w:val="00300C3D"/>
    <w:rsid w:val="00303291"/>
    <w:rsid w:val="0030545C"/>
    <w:rsid w:val="00316819"/>
    <w:rsid w:val="00320563"/>
    <w:rsid w:val="0033181C"/>
    <w:rsid w:val="003349B9"/>
    <w:rsid w:val="00341BB2"/>
    <w:rsid w:val="00342D0E"/>
    <w:rsid w:val="00350070"/>
    <w:rsid w:val="00352C73"/>
    <w:rsid w:val="003533AB"/>
    <w:rsid w:val="003700A2"/>
    <w:rsid w:val="003726C9"/>
    <w:rsid w:val="0038384B"/>
    <w:rsid w:val="0039598C"/>
    <w:rsid w:val="00396874"/>
    <w:rsid w:val="003B3A88"/>
    <w:rsid w:val="003C4939"/>
    <w:rsid w:val="003D29ED"/>
    <w:rsid w:val="003D5F0A"/>
    <w:rsid w:val="003D6C2B"/>
    <w:rsid w:val="003F3B63"/>
    <w:rsid w:val="00403375"/>
    <w:rsid w:val="00427891"/>
    <w:rsid w:val="00427E30"/>
    <w:rsid w:val="0045308D"/>
    <w:rsid w:val="00456A58"/>
    <w:rsid w:val="00457677"/>
    <w:rsid w:val="004678F0"/>
    <w:rsid w:val="00471CCB"/>
    <w:rsid w:val="00492C75"/>
    <w:rsid w:val="004B5455"/>
    <w:rsid w:val="004B78E2"/>
    <w:rsid w:val="004C3C5C"/>
    <w:rsid w:val="004C6B69"/>
    <w:rsid w:val="004D64EF"/>
    <w:rsid w:val="004F719D"/>
    <w:rsid w:val="0050169A"/>
    <w:rsid w:val="005024A8"/>
    <w:rsid w:val="00507359"/>
    <w:rsid w:val="00510A7D"/>
    <w:rsid w:val="00510D8E"/>
    <w:rsid w:val="00512B96"/>
    <w:rsid w:val="00544D39"/>
    <w:rsid w:val="005568DF"/>
    <w:rsid w:val="00560F9C"/>
    <w:rsid w:val="00563C31"/>
    <w:rsid w:val="00572E73"/>
    <w:rsid w:val="00572F02"/>
    <w:rsid w:val="005775F6"/>
    <w:rsid w:val="00580107"/>
    <w:rsid w:val="00587B52"/>
    <w:rsid w:val="00591611"/>
    <w:rsid w:val="005B066F"/>
    <w:rsid w:val="005C3E6C"/>
    <w:rsid w:val="005D0C6A"/>
    <w:rsid w:val="005D1009"/>
    <w:rsid w:val="005D33D3"/>
    <w:rsid w:val="005D6E3E"/>
    <w:rsid w:val="005E0BEB"/>
    <w:rsid w:val="005E264A"/>
    <w:rsid w:val="005E4B78"/>
    <w:rsid w:val="005E5DB6"/>
    <w:rsid w:val="005E6C0C"/>
    <w:rsid w:val="005F4614"/>
    <w:rsid w:val="00607A60"/>
    <w:rsid w:val="00607BBE"/>
    <w:rsid w:val="00610A24"/>
    <w:rsid w:val="00624703"/>
    <w:rsid w:val="006339AB"/>
    <w:rsid w:val="00636AE6"/>
    <w:rsid w:val="00647DB3"/>
    <w:rsid w:val="00651FB4"/>
    <w:rsid w:val="00652BC5"/>
    <w:rsid w:val="006553A2"/>
    <w:rsid w:val="0065567E"/>
    <w:rsid w:val="00664056"/>
    <w:rsid w:val="006648E4"/>
    <w:rsid w:val="006736ED"/>
    <w:rsid w:val="00674C60"/>
    <w:rsid w:val="006838F3"/>
    <w:rsid w:val="006904F8"/>
    <w:rsid w:val="006A1102"/>
    <w:rsid w:val="006A190F"/>
    <w:rsid w:val="006A1EC9"/>
    <w:rsid w:val="006A581A"/>
    <w:rsid w:val="006C4426"/>
    <w:rsid w:val="006C7065"/>
    <w:rsid w:val="006D5346"/>
    <w:rsid w:val="006D6767"/>
    <w:rsid w:val="006E4112"/>
    <w:rsid w:val="006E7850"/>
    <w:rsid w:val="00707579"/>
    <w:rsid w:val="00740BA5"/>
    <w:rsid w:val="007429AF"/>
    <w:rsid w:val="00752AE6"/>
    <w:rsid w:val="00760E37"/>
    <w:rsid w:val="0076416A"/>
    <w:rsid w:val="007672A1"/>
    <w:rsid w:val="00767626"/>
    <w:rsid w:val="007710F3"/>
    <w:rsid w:val="0077394F"/>
    <w:rsid w:val="00774E35"/>
    <w:rsid w:val="00785913"/>
    <w:rsid w:val="007C6A05"/>
    <w:rsid w:val="007D3533"/>
    <w:rsid w:val="007E0B62"/>
    <w:rsid w:val="007E21A5"/>
    <w:rsid w:val="007E5936"/>
    <w:rsid w:val="00812511"/>
    <w:rsid w:val="00815572"/>
    <w:rsid w:val="00817529"/>
    <w:rsid w:val="0082568D"/>
    <w:rsid w:val="00826532"/>
    <w:rsid w:val="008310FE"/>
    <w:rsid w:val="00836331"/>
    <w:rsid w:val="00846952"/>
    <w:rsid w:val="0086191E"/>
    <w:rsid w:val="00865401"/>
    <w:rsid w:val="00865BD4"/>
    <w:rsid w:val="00866922"/>
    <w:rsid w:val="00873184"/>
    <w:rsid w:val="008735AF"/>
    <w:rsid w:val="008741B7"/>
    <w:rsid w:val="0088642E"/>
    <w:rsid w:val="008B279E"/>
    <w:rsid w:val="008B4ABE"/>
    <w:rsid w:val="008B7E62"/>
    <w:rsid w:val="008C5C33"/>
    <w:rsid w:val="008D18FF"/>
    <w:rsid w:val="008D39A4"/>
    <w:rsid w:val="008D419B"/>
    <w:rsid w:val="008D50BA"/>
    <w:rsid w:val="008D5E50"/>
    <w:rsid w:val="008E2999"/>
    <w:rsid w:val="008E3E30"/>
    <w:rsid w:val="008F13D1"/>
    <w:rsid w:val="008F558F"/>
    <w:rsid w:val="00904BAA"/>
    <w:rsid w:val="0091591A"/>
    <w:rsid w:val="00927B18"/>
    <w:rsid w:val="00931E62"/>
    <w:rsid w:val="00937D60"/>
    <w:rsid w:val="0095343A"/>
    <w:rsid w:val="00954B88"/>
    <w:rsid w:val="00955138"/>
    <w:rsid w:val="00957311"/>
    <w:rsid w:val="00960C39"/>
    <w:rsid w:val="00964EC2"/>
    <w:rsid w:val="00965141"/>
    <w:rsid w:val="00973A9E"/>
    <w:rsid w:val="00974BE7"/>
    <w:rsid w:val="00996DD2"/>
    <w:rsid w:val="009C2A07"/>
    <w:rsid w:val="009C6145"/>
    <w:rsid w:val="009E13FA"/>
    <w:rsid w:val="009F12FA"/>
    <w:rsid w:val="009F3495"/>
    <w:rsid w:val="009F3E8F"/>
    <w:rsid w:val="00A001A6"/>
    <w:rsid w:val="00A0298C"/>
    <w:rsid w:val="00A114D9"/>
    <w:rsid w:val="00A20DE2"/>
    <w:rsid w:val="00A23011"/>
    <w:rsid w:val="00A23ECD"/>
    <w:rsid w:val="00A27A50"/>
    <w:rsid w:val="00A40C71"/>
    <w:rsid w:val="00A45AF4"/>
    <w:rsid w:val="00A46C8C"/>
    <w:rsid w:val="00A55348"/>
    <w:rsid w:val="00A575D4"/>
    <w:rsid w:val="00A60293"/>
    <w:rsid w:val="00A611E3"/>
    <w:rsid w:val="00A65386"/>
    <w:rsid w:val="00A927D6"/>
    <w:rsid w:val="00AA17DF"/>
    <w:rsid w:val="00AC757E"/>
    <w:rsid w:val="00AD1953"/>
    <w:rsid w:val="00AE3126"/>
    <w:rsid w:val="00AF1401"/>
    <w:rsid w:val="00AF7695"/>
    <w:rsid w:val="00B0154F"/>
    <w:rsid w:val="00B04ECE"/>
    <w:rsid w:val="00B05D9E"/>
    <w:rsid w:val="00B26918"/>
    <w:rsid w:val="00B32EA2"/>
    <w:rsid w:val="00B36421"/>
    <w:rsid w:val="00B5436D"/>
    <w:rsid w:val="00B54C69"/>
    <w:rsid w:val="00B6176D"/>
    <w:rsid w:val="00B65D36"/>
    <w:rsid w:val="00B73ED9"/>
    <w:rsid w:val="00B76E64"/>
    <w:rsid w:val="00B8013B"/>
    <w:rsid w:val="00B86ADB"/>
    <w:rsid w:val="00B96BC1"/>
    <w:rsid w:val="00BB096C"/>
    <w:rsid w:val="00BB5E62"/>
    <w:rsid w:val="00BD2B6C"/>
    <w:rsid w:val="00BE5B68"/>
    <w:rsid w:val="00BF54B3"/>
    <w:rsid w:val="00C25524"/>
    <w:rsid w:val="00C27027"/>
    <w:rsid w:val="00C30AFC"/>
    <w:rsid w:val="00C43E27"/>
    <w:rsid w:val="00C459A0"/>
    <w:rsid w:val="00C56A72"/>
    <w:rsid w:val="00C7227D"/>
    <w:rsid w:val="00C75777"/>
    <w:rsid w:val="00C80E77"/>
    <w:rsid w:val="00C85FCB"/>
    <w:rsid w:val="00C86F58"/>
    <w:rsid w:val="00CB5546"/>
    <w:rsid w:val="00CC14A4"/>
    <w:rsid w:val="00CD2CBC"/>
    <w:rsid w:val="00CD458C"/>
    <w:rsid w:val="00CE137F"/>
    <w:rsid w:val="00CF13D6"/>
    <w:rsid w:val="00CF2FDA"/>
    <w:rsid w:val="00CF5B19"/>
    <w:rsid w:val="00D20D86"/>
    <w:rsid w:val="00D22F1D"/>
    <w:rsid w:val="00D473CD"/>
    <w:rsid w:val="00D53949"/>
    <w:rsid w:val="00D753E5"/>
    <w:rsid w:val="00D916A0"/>
    <w:rsid w:val="00D91E21"/>
    <w:rsid w:val="00DA3C33"/>
    <w:rsid w:val="00DA57F1"/>
    <w:rsid w:val="00DB0FA4"/>
    <w:rsid w:val="00DB1A85"/>
    <w:rsid w:val="00DB7E13"/>
    <w:rsid w:val="00DE607B"/>
    <w:rsid w:val="00DE71A2"/>
    <w:rsid w:val="00DF02F6"/>
    <w:rsid w:val="00DF2FA7"/>
    <w:rsid w:val="00DF4C04"/>
    <w:rsid w:val="00E036F2"/>
    <w:rsid w:val="00E1079E"/>
    <w:rsid w:val="00E13161"/>
    <w:rsid w:val="00E137FD"/>
    <w:rsid w:val="00E3244F"/>
    <w:rsid w:val="00E366B3"/>
    <w:rsid w:val="00E44F99"/>
    <w:rsid w:val="00E51E68"/>
    <w:rsid w:val="00E74115"/>
    <w:rsid w:val="00E7503B"/>
    <w:rsid w:val="00E81DB1"/>
    <w:rsid w:val="00E95516"/>
    <w:rsid w:val="00EA1008"/>
    <w:rsid w:val="00EB01AE"/>
    <w:rsid w:val="00EB366D"/>
    <w:rsid w:val="00EC1516"/>
    <w:rsid w:val="00EC70D1"/>
    <w:rsid w:val="00ED6048"/>
    <w:rsid w:val="00EF21E5"/>
    <w:rsid w:val="00F1751B"/>
    <w:rsid w:val="00F22499"/>
    <w:rsid w:val="00F30493"/>
    <w:rsid w:val="00F32E90"/>
    <w:rsid w:val="00F4789F"/>
    <w:rsid w:val="00F53930"/>
    <w:rsid w:val="00F540B3"/>
    <w:rsid w:val="00F562F2"/>
    <w:rsid w:val="00F64701"/>
    <w:rsid w:val="00F67DEA"/>
    <w:rsid w:val="00F71527"/>
    <w:rsid w:val="00F73181"/>
    <w:rsid w:val="00F8006B"/>
    <w:rsid w:val="00F817E5"/>
    <w:rsid w:val="00F8419B"/>
    <w:rsid w:val="00FC0590"/>
    <w:rsid w:val="00FD3788"/>
    <w:rsid w:val="00FD63A1"/>
    <w:rsid w:val="00FD72E4"/>
    <w:rsid w:val="00FF1228"/>
    <w:rsid w:val="00FF5726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spacing w:line="200" w:lineRule="exact"/>
      <w:ind w:firstLine="11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pPr>
      <w:spacing w:line="200" w:lineRule="exact"/>
      <w:ind w:firstLine="11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FD72E4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FD72E4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01C2-1E3F-4193-AB21-E0F92EDD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2021-09-09T03:45:00Z</dcterms:created>
  <dcterms:modified xsi:type="dcterms:W3CDTF">2021-09-09T03:45:00Z</dcterms:modified>
</cp:coreProperties>
</file>