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980"/>
        <w:gridCol w:w="4703"/>
        <w:gridCol w:w="1175"/>
      </w:tblGrid>
      <w:tr w:rsidR="00496820" w:rsidRPr="002E1039" w:rsidTr="009E05F9">
        <w:trPr>
          <w:trHeight w:val="265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496820" w:rsidRPr="002E1039" w:rsidRDefault="00496820" w:rsidP="00496820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2E1039">
              <w:rPr>
                <w:rFonts w:hAnsi="ＭＳ ゴシック" w:hint="eastAsia"/>
                <w:color w:val="000000"/>
                <w:sz w:val="18"/>
                <w:szCs w:val="18"/>
              </w:rPr>
              <w:t>書式</w:t>
            </w:r>
            <w:r w:rsidR="00996A3B" w:rsidRPr="00472DB1">
              <w:rPr>
                <w:rFonts w:hAnsi="ＭＳ ゴシック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6820" w:rsidRPr="002E1039" w:rsidRDefault="00496820" w:rsidP="009E05F9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2E1039">
              <w:rPr>
                <w:rFonts w:hAnsi="ＭＳ ゴシック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58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6820" w:rsidRPr="002E1039" w:rsidRDefault="00496820" w:rsidP="009E05F9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</w:p>
        </w:tc>
      </w:tr>
      <w:tr w:rsidR="00496820" w:rsidRPr="002E1039" w:rsidTr="009E05F9">
        <w:trPr>
          <w:trHeight w:val="274"/>
        </w:trPr>
        <w:tc>
          <w:tcPr>
            <w:tcW w:w="2530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496820" w:rsidRPr="002E1039" w:rsidRDefault="00496820" w:rsidP="009E05F9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6820" w:rsidRPr="002E1039" w:rsidRDefault="00496820" w:rsidP="009E05F9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2E1039">
              <w:rPr>
                <w:rFonts w:hAnsi="ＭＳ ゴシック" w:hint="eastAsia"/>
                <w:color w:val="000000"/>
                <w:sz w:val="18"/>
                <w:szCs w:val="18"/>
              </w:rPr>
              <w:t>区分</w:t>
            </w:r>
          </w:p>
        </w:tc>
        <w:tc>
          <w:tcPr>
            <w:tcW w:w="470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96820" w:rsidRPr="002E1039" w:rsidRDefault="00496820" w:rsidP="009E05F9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2E1039">
              <w:rPr>
                <w:rFonts w:hAnsi="ＭＳ ゴシック" w:hint="eastAsia"/>
                <w:color w:val="000000"/>
                <w:sz w:val="18"/>
                <w:szCs w:val="18"/>
              </w:rPr>
              <w:t>□一般使用成績調査　□特定使用成績調査</w:t>
            </w:r>
          </w:p>
          <w:p w:rsidR="00496820" w:rsidRPr="002E1039" w:rsidRDefault="00496820" w:rsidP="009E05F9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2E1039">
              <w:rPr>
                <w:rFonts w:hAnsi="ＭＳ ゴシック" w:hint="eastAsia"/>
                <w:color w:val="000000"/>
                <w:sz w:val="18"/>
                <w:szCs w:val="18"/>
              </w:rPr>
              <w:t>□使用成績比較調査　□副作用・感染症・不具合報告</w:t>
            </w:r>
          </w:p>
          <w:p w:rsidR="00496820" w:rsidRPr="002E1039" w:rsidRDefault="00496820" w:rsidP="009E05F9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2E1039">
              <w:rPr>
                <w:rFonts w:hAnsi="ＭＳ ゴシック" w:hint="eastAsia"/>
                <w:color w:val="000000"/>
                <w:sz w:val="18"/>
                <w:szCs w:val="18"/>
              </w:rPr>
              <w:t>□その他（　　　　　　　　　　　）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6820" w:rsidRPr="002E1039" w:rsidRDefault="00496820" w:rsidP="009E05F9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2E1039">
              <w:rPr>
                <w:rFonts w:hAnsi="ＭＳ ゴシック" w:hint="eastAsia"/>
                <w:color w:val="000000"/>
                <w:sz w:val="18"/>
                <w:szCs w:val="18"/>
              </w:rPr>
              <w:t>□全例調査</w:t>
            </w:r>
          </w:p>
        </w:tc>
      </w:tr>
      <w:tr w:rsidR="00496820" w:rsidRPr="002E1039" w:rsidTr="009E05F9">
        <w:trPr>
          <w:trHeight w:val="264"/>
        </w:trPr>
        <w:tc>
          <w:tcPr>
            <w:tcW w:w="2530" w:type="dxa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496820" w:rsidRPr="002E1039" w:rsidRDefault="00496820" w:rsidP="009E05F9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96820" w:rsidRPr="002E1039" w:rsidRDefault="00496820" w:rsidP="009E05F9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587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96820" w:rsidRPr="002E1039" w:rsidRDefault="00496820" w:rsidP="009E05F9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2E1039">
              <w:rPr>
                <w:rFonts w:hAnsi="ＭＳ ゴシック" w:hint="eastAsia"/>
                <w:color w:val="000000"/>
                <w:sz w:val="18"/>
                <w:szCs w:val="18"/>
              </w:rPr>
              <w:t>□医薬品　□医療機器　□再生医療等製品</w:t>
            </w:r>
          </w:p>
        </w:tc>
      </w:tr>
    </w:tbl>
    <w:p w:rsidR="00177D4F" w:rsidRDefault="006968A4" w:rsidP="00607A60">
      <w:pPr>
        <w:autoSpaceDE w:val="0"/>
        <w:autoSpaceDN w:val="0"/>
        <w:jc w:val="righ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EB2CEA" w:rsidRPr="00724C52" w:rsidRDefault="004B3347" w:rsidP="00724C52">
      <w:pPr>
        <w:autoSpaceDE w:val="0"/>
        <w:autoSpaceDN w:val="0"/>
        <w:jc w:val="center"/>
        <w:rPr>
          <w:rFonts w:hAnsi="ＭＳ ゴシック" w:hint="eastAsia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01177A" w:rsidRPr="0001177A">
        <w:rPr>
          <w:rFonts w:hAnsi="ＭＳ ゴシック" w:hint="eastAsia"/>
          <w:sz w:val="28"/>
          <w:szCs w:val="28"/>
        </w:rPr>
        <w:t>終了</w:t>
      </w:r>
      <w:r w:rsidR="00D65244">
        <w:rPr>
          <w:rFonts w:hAnsi="ＭＳ ゴシック" w:hint="eastAsia"/>
          <w:sz w:val="28"/>
          <w:szCs w:val="28"/>
        </w:rPr>
        <w:t>（中止・中断）</w:t>
      </w:r>
      <w:r w:rsidR="004749ED">
        <w:rPr>
          <w:rFonts w:hAnsi="ＭＳ ゴシック" w:hint="eastAsia"/>
          <w:sz w:val="28"/>
          <w:szCs w:val="28"/>
        </w:rPr>
        <w:t>報告書</w:t>
      </w:r>
    </w:p>
    <w:p w:rsidR="006C495A" w:rsidRDefault="006C495A" w:rsidP="00B964AE">
      <w:pPr>
        <w:autoSpaceDE w:val="0"/>
        <w:autoSpaceDN w:val="0"/>
        <w:rPr>
          <w:rFonts w:hAnsi="ＭＳ ゴシック" w:hint="eastAsia"/>
          <w:sz w:val="21"/>
          <w:u w:val="single"/>
        </w:rPr>
      </w:pPr>
    </w:p>
    <w:p w:rsidR="00B964AE" w:rsidRPr="00890A77" w:rsidRDefault="00B964AE" w:rsidP="00A254C7">
      <w:pPr>
        <w:autoSpaceDE w:val="0"/>
        <w:autoSpaceDN w:val="0"/>
        <w:spacing w:line="260" w:lineRule="exact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241C9F" w:rsidRPr="002E1039" w:rsidRDefault="004B3347" w:rsidP="00A254C7">
      <w:pPr>
        <w:autoSpaceDE w:val="0"/>
        <w:autoSpaceDN w:val="0"/>
        <w:spacing w:line="260" w:lineRule="exact"/>
        <w:ind w:leftChars="100" w:left="230"/>
        <w:rPr>
          <w:rFonts w:hAnsi="ＭＳ ゴシック" w:hint="eastAsia"/>
          <w:color w:val="000000"/>
          <w:sz w:val="21"/>
        </w:rPr>
      </w:pPr>
      <w:r>
        <w:rPr>
          <w:rFonts w:hAnsi="ＭＳ ゴシック" w:hint="eastAsia"/>
          <w:sz w:val="21"/>
        </w:rPr>
        <w:t xml:space="preserve">高知大学医学部附属病院長　</w:t>
      </w:r>
      <w:r w:rsidR="00815CEC">
        <w:rPr>
          <w:rFonts w:hAnsi="ＭＳ ゴシック" w:hint="eastAsia"/>
          <w:sz w:val="21"/>
        </w:rPr>
        <w:t>殿</w:t>
      </w:r>
    </w:p>
    <w:p w:rsidR="00A254C7" w:rsidRPr="002E1039" w:rsidRDefault="00A254C7" w:rsidP="00A254C7">
      <w:pPr>
        <w:autoSpaceDE w:val="0"/>
        <w:autoSpaceDN w:val="0"/>
        <w:spacing w:line="260" w:lineRule="exact"/>
        <w:ind w:firstLineChars="2380" w:firstLine="5226"/>
        <w:rPr>
          <w:rFonts w:hAnsi="ＭＳ ゴシック"/>
          <w:color w:val="000000"/>
          <w:sz w:val="21"/>
          <w:u w:val="single"/>
        </w:rPr>
      </w:pPr>
      <w:r w:rsidRPr="002E1039">
        <w:rPr>
          <w:rFonts w:hAnsi="ＭＳ ゴシック" w:hint="eastAsia"/>
          <w:color w:val="000000"/>
          <w:sz w:val="21"/>
          <w:u w:val="single"/>
        </w:rPr>
        <w:t>調査依頼者</w:t>
      </w:r>
    </w:p>
    <w:p w:rsidR="00A254C7" w:rsidRPr="002E1039" w:rsidRDefault="00A254C7" w:rsidP="00A254C7">
      <w:pPr>
        <w:autoSpaceDE w:val="0"/>
        <w:autoSpaceDN w:val="0"/>
        <w:spacing w:line="260" w:lineRule="exact"/>
        <w:ind w:firstLineChars="2380" w:firstLine="5226"/>
        <w:rPr>
          <w:rFonts w:hAnsi="ＭＳ ゴシック"/>
          <w:color w:val="000000"/>
          <w:sz w:val="21"/>
        </w:rPr>
      </w:pPr>
      <w:r w:rsidRPr="002E1039">
        <w:rPr>
          <w:rFonts w:hAnsi="ＭＳ ゴシック" w:hint="eastAsia"/>
          <w:color w:val="000000"/>
          <w:sz w:val="21"/>
        </w:rPr>
        <w:t>（名称）</w:t>
      </w:r>
    </w:p>
    <w:p w:rsidR="00A254C7" w:rsidRPr="002E1039" w:rsidRDefault="00A254C7" w:rsidP="00A254C7">
      <w:pPr>
        <w:autoSpaceDE w:val="0"/>
        <w:autoSpaceDN w:val="0"/>
        <w:spacing w:line="260" w:lineRule="exact"/>
        <w:ind w:firstLineChars="2380" w:firstLine="5226"/>
        <w:rPr>
          <w:rFonts w:hAnsi="ＭＳ ゴシック"/>
          <w:color w:val="000000"/>
          <w:sz w:val="21"/>
        </w:rPr>
      </w:pPr>
      <w:r w:rsidRPr="002E1039">
        <w:rPr>
          <w:rFonts w:hAnsi="ＭＳ ゴシック" w:hint="eastAsia"/>
          <w:color w:val="000000"/>
          <w:sz w:val="21"/>
        </w:rPr>
        <w:t xml:space="preserve">（代表者）　　　　　　　　　　 </w:t>
      </w:r>
      <w:r w:rsidR="00371CAF">
        <w:rPr>
          <w:rFonts w:hAnsi="ＭＳ ゴシック" w:hint="eastAsia"/>
          <w:color w:val="000000"/>
          <w:sz w:val="21"/>
        </w:rPr>
        <w:t xml:space="preserve">　</w:t>
      </w:r>
    </w:p>
    <w:p w:rsidR="00241C9F" w:rsidRPr="002E1039" w:rsidRDefault="00241C9F" w:rsidP="00A254C7">
      <w:pPr>
        <w:autoSpaceDE w:val="0"/>
        <w:autoSpaceDN w:val="0"/>
        <w:spacing w:line="260" w:lineRule="exact"/>
        <w:ind w:firstLineChars="2380" w:firstLine="5226"/>
        <w:rPr>
          <w:rFonts w:hAnsi="ＭＳ ゴシック" w:hint="eastAsia"/>
          <w:color w:val="000000"/>
          <w:sz w:val="21"/>
          <w:u w:val="single"/>
        </w:rPr>
      </w:pPr>
      <w:r w:rsidRPr="002E1039">
        <w:rPr>
          <w:rFonts w:hAnsi="ＭＳ ゴシック" w:hint="eastAsia"/>
          <w:color w:val="000000"/>
          <w:sz w:val="21"/>
          <w:u w:val="single"/>
        </w:rPr>
        <w:t>実施診療科</w:t>
      </w:r>
    </w:p>
    <w:p w:rsidR="00241C9F" w:rsidRPr="002E1039" w:rsidRDefault="00241C9F" w:rsidP="00A254C7">
      <w:pPr>
        <w:autoSpaceDE w:val="0"/>
        <w:autoSpaceDN w:val="0"/>
        <w:spacing w:line="260" w:lineRule="exact"/>
        <w:ind w:firstLineChars="2380" w:firstLine="5226"/>
        <w:rPr>
          <w:rFonts w:hAnsi="ＭＳ ゴシック"/>
          <w:color w:val="000000"/>
          <w:sz w:val="21"/>
        </w:rPr>
      </w:pPr>
      <w:r w:rsidRPr="002E1039">
        <w:rPr>
          <w:rFonts w:hAnsi="ＭＳ ゴシック" w:hint="eastAsia"/>
          <w:color w:val="000000"/>
          <w:sz w:val="21"/>
        </w:rPr>
        <w:t>（診療科）</w:t>
      </w:r>
    </w:p>
    <w:p w:rsidR="00241C9F" w:rsidRPr="002E1039" w:rsidRDefault="00241C9F" w:rsidP="00A254C7">
      <w:pPr>
        <w:tabs>
          <w:tab w:val="left" w:pos="8647"/>
        </w:tabs>
        <w:autoSpaceDE w:val="0"/>
        <w:autoSpaceDN w:val="0"/>
        <w:spacing w:line="260" w:lineRule="exact"/>
        <w:ind w:firstLineChars="2375" w:firstLine="5215"/>
        <w:rPr>
          <w:rFonts w:hAnsi="ＭＳ ゴシック" w:hint="eastAsia"/>
          <w:color w:val="000000"/>
          <w:sz w:val="21"/>
        </w:rPr>
      </w:pPr>
      <w:r w:rsidRPr="002E1039">
        <w:rPr>
          <w:rFonts w:hAnsi="ＭＳ ゴシック" w:hint="eastAsia"/>
          <w:color w:val="000000"/>
          <w:sz w:val="21"/>
        </w:rPr>
        <w:t xml:space="preserve">（診療科長）　　　　　　　　　</w:t>
      </w:r>
      <w:r w:rsidRPr="002E1039">
        <w:rPr>
          <w:rFonts w:hAnsi="ＭＳ ゴシック"/>
          <w:color w:val="000000"/>
          <w:sz w:val="21"/>
        </w:rPr>
        <w:tab/>
      </w:r>
      <w:r w:rsidR="00371CAF">
        <w:rPr>
          <w:rFonts w:hAnsi="ＭＳ ゴシック" w:hint="eastAsia"/>
          <w:color w:val="000000"/>
          <w:sz w:val="21"/>
        </w:rPr>
        <w:t xml:space="preserve">　</w:t>
      </w:r>
    </w:p>
    <w:p w:rsidR="00241C9F" w:rsidRPr="002E1039" w:rsidRDefault="00241C9F" w:rsidP="00A254C7">
      <w:pPr>
        <w:autoSpaceDE w:val="0"/>
        <w:autoSpaceDN w:val="0"/>
        <w:snapToGrid w:val="0"/>
        <w:spacing w:line="260" w:lineRule="exact"/>
        <w:rPr>
          <w:rFonts w:hAnsi="ＭＳ ゴシック" w:hint="eastAsia"/>
          <w:color w:val="000000"/>
          <w:sz w:val="21"/>
        </w:rPr>
      </w:pPr>
    </w:p>
    <w:p w:rsidR="005B2303" w:rsidRPr="002E1039" w:rsidRDefault="005B7B40" w:rsidP="00A254C7">
      <w:pPr>
        <w:autoSpaceDE w:val="0"/>
        <w:autoSpaceDN w:val="0"/>
        <w:spacing w:line="260" w:lineRule="exact"/>
        <w:ind w:firstLineChars="100" w:firstLine="220"/>
        <w:rPr>
          <w:rFonts w:hAnsi="ＭＳ ゴシック"/>
          <w:color w:val="000000"/>
          <w:sz w:val="21"/>
        </w:rPr>
      </w:pPr>
      <w:r w:rsidRPr="002E1039">
        <w:rPr>
          <w:rFonts w:hAnsi="ＭＳ ゴシック" w:hint="eastAsia"/>
          <w:color w:val="000000"/>
          <w:sz w:val="21"/>
        </w:rPr>
        <w:t>下記の</w:t>
      </w:r>
      <w:r w:rsidR="004B3347" w:rsidRPr="002E1039">
        <w:rPr>
          <w:rFonts w:hAnsi="ＭＳ ゴシック" w:hint="eastAsia"/>
          <w:color w:val="000000"/>
          <w:sz w:val="21"/>
        </w:rPr>
        <w:t>製造販売後調査</w:t>
      </w:r>
      <w:r w:rsidR="00DF2ECE" w:rsidRPr="002E1039">
        <w:rPr>
          <w:rFonts w:hAnsi="ＭＳ ゴシック" w:hint="eastAsia"/>
          <w:color w:val="000000"/>
          <w:sz w:val="21"/>
        </w:rPr>
        <w:t>を</w:t>
      </w:r>
      <w:r w:rsidR="00431463" w:rsidRPr="002E1039">
        <w:rPr>
          <w:rFonts w:hAnsi="ＭＳ ゴシック" w:hint="eastAsia"/>
          <w:color w:val="000000"/>
          <w:sz w:val="21"/>
        </w:rPr>
        <w:t>以下</w:t>
      </w:r>
      <w:r w:rsidR="00920C46" w:rsidRPr="002E1039">
        <w:rPr>
          <w:rFonts w:hAnsi="ＭＳ ゴシック" w:hint="eastAsia"/>
          <w:color w:val="000000"/>
          <w:sz w:val="21"/>
        </w:rPr>
        <w:t>のとおり</w:t>
      </w:r>
      <w:r w:rsidR="0017687E" w:rsidRPr="002E1039">
        <w:rPr>
          <w:rFonts w:hAnsi="ＭＳ ゴシック"/>
          <w:color w:val="000000"/>
          <w:sz w:val="21"/>
        </w:rPr>
        <w:t xml:space="preserve">  </w:t>
      </w:r>
      <w:r w:rsidR="0017687E" w:rsidRPr="002E1039">
        <w:rPr>
          <w:rFonts w:hAnsi="ＭＳ ゴシック" w:hint="eastAsia"/>
          <w:color w:val="000000"/>
          <w:sz w:val="21"/>
        </w:rPr>
        <w:t>□終了</w:t>
      </w:r>
      <w:r w:rsidR="00D04102" w:rsidRPr="00CE697D">
        <w:rPr>
          <w:rFonts w:hAnsi="ＭＳ ゴシック" w:hint="eastAsia"/>
          <w:color w:val="00B050"/>
          <w:sz w:val="21"/>
        </w:rPr>
        <w:t xml:space="preserve">　</w:t>
      </w:r>
      <w:r w:rsidR="0017687E" w:rsidRPr="002E1039">
        <w:rPr>
          <w:rFonts w:hAnsi="ＭＳ ゴシック" w:hint="eastAsia"/>
          <w:color w:val="000000"/>
          <w:sz w:val="21"/>
        </w:rPr>
        <w:t>□中止</w:t>
      </w:r>
      <w:r w:rsidR="00D04102" w:rsidRPr="00CE697D">
        <w:rPr>
          <w:rFonts w:hAnsi="ＭＳ ゴシック" w:hint="eastAsia"/>
          <w:color w:val="00B050"/>
          <w:sz w:val="21"/>
        </w:rPr>
        <w:t xml:space="preserve">　</w:t>
      </w:r>
      <w:r w:rsidR="0017687E" w:rsidRPr="002E1039">
        <w:rPr>
          <w:rFonts w:hAnsi="ＭＳ ゴシック" w:hint="eastAsia"/>
          <w:color w:val="000000"/>
          <w:sz w:val="21"/>
        </w:rPr>
        <w:t xml:space="preserve">□中断  </w:t>
      </w:r>
      <w:r w:rsidR="00DF2ECE" w:rsidRPr="002E1039">
        <w:rPr>
          <w:rFonts w:hAnsi="ＭＳ ゴシック" w:hint="eastAsia"/>
          <w:color w:val="000000"/>
          <w:sz w:val="21"/>
        </w:rPr>
        <w:t>し</w:t>
      </w:r>
      <w:r w:rsidR="00920C46" w:rsidRPr="002E1039">
        <w:rPr>
          <w:rFonts w:hAnsi="ＭＳ ゴシック" w:hint="eastAsia"/>
          <w:color w:val="000000"/>
          <w:sz w:val="21"/>
        </w:rPr>
        <w:t>まし</w:t>
      </w:r>
      <w:r w:rsidR="00DF2ECE" w:rsidRPr="002E1039">
        <w:rPr>
          <w:rFonts w:hAnsi="ＭＳ ゴシック" w:hint="eastAsia"/>
          <w:color w:val="000000"/>
          <w:sz w:val="21"/>
        </w:rPr>
        <w:t>たので報告いたします。</w:t>
      </w:r>
    </w:p>
    <w:p w:rsidR="00342D0E" w:rsidRPr="002E1039" w:rsidRDefault="00342D0E" w:rsidP="00241C9F">
      <w:pPr>
        <w:pStyle w:val="af2"/>
        <w:rPr>
          <w:rFonts w:hint="eastAsia"/>
          <w:color w:val="000000"/>
        </w:rPr>
      </w:pPr>
      <w:r w:rsidRPr="002E1039">
        <w:rPr>
          <w:rFonts w:hint="eastAsia"/>
          <w:color w:val="000000"/>
        </w:rPr>
        <w:t>記</w:t>
      </w:r>
    </w:p>
    <w:p w:rsidR="00EB2CEA" w:rsidRPr="002E1039" w:rsidRDefault="00EB2CEA" w:rsidP="00241C9F">
      <w:pPr>
        <w:rPr>
          <w:color w:val="000000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7470"/>
      </w:tblGrid>
      <w:tr w:rsidR="00724C52" w:rsidRPr="002E1039">
        <w:trPr>
          <w:trHeight w:val="621"/>
          <w:jc w:val="center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52" w:rsidRPr="002E1039" w:rsidRDefault="00724C52" w:rsidP="00724C52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>調査課題名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</w:p>
        </w:tc>
      </w:tr>
      <w:tr w:rsidR="00724C52" w:rsidRPr="002E1039" w:rsidTr="00A254C7">
        <w:trPr>
          <w:trHeight w:val="458"/>
          <w:jc w:val="center"/>
        </w:trPr>
        <w:tc>
          <w:tcPr>
            <w:tcW w:w="1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52" w:rsidRPr="002E1039" w:rsidRDefault="00724C52" w:rsidP="00500C91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>調査依頼者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</w:p>
        </w:tc>
      </w:tr>
      <w:tr w:rsidR="00724C52" w:rsidRPr="002E1039" w:rsidTr="00A254C7">
        <w:trPr>
          <w:trHeight w:val="407"/>
          <w:jc w:val="center"/>
        </w:trPr>
        <w:tc>
          <w:tcPr>
            <w:tcW w:w="1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52" w:rsidRPr="002E1039" w:rsidRDefault="004252AB" w:rsidP="00500C9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>代表</w:t>
            </w:r>
            <w:r w:rsidR="00724C52" w:rsidRPr="002E1039">
              <w:rPr>
                <w:rFonts w:hAnsi="ＭＳ ゴシック" w:hint="eastAsia"/>
                <w:color w:val="000000"/>
                <w:sz w:val="20"/>
                <w:szCs w:val="20"/>
              </w:rPr>
              <w:t>医師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</w:p>
        </w:tc>
      </w:tr>
      <w:tr w:rsidR="00724C52" w:rsidRPr="002E1039">
        <w:trPr>
          <w:trHeight w:val="356"/>
          <w:jc w:val="center"/>
        </w:trPr>
        <w:tc>
          <w:tcPr>
            <w:tcW w:w="1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52" w:rsidRPr="002E1039" w:rsidRDefault="00724C52" w:rsidP="00500C9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>実績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4C52" w:rsidRPr="002E1039" w:rsidRDefault="00724C52" w:rsidP="00724C52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>目標症例数：　　　　例　　　　実施症例数：　　　　例</w:t>
            </w:r>
          </w:p>
        </w:tc>
      </w:tr>
      <w:tr w:rsidR="00724C52" w:rsidRPr="002E1039">
        <w:trPr>
          <w:trHeight w:hRule="exact" w:val="397"/>
          <w:jc w:val="center"/>
        </w:trPr>
        <w:tc>
          <w:tcPr>
            <w:tcW w:w="1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52" w:rsidRPr="002E1039" w:rsidRDefault="00724C52" w:rsidP="00500C9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>調査の期間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4C52" w:rsidRPr="002E1039" w:rsidRDefault="00724C52" w:rsidP="00724C52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>西暦　　　　年　　月　　日　～　西暦　　　　年　　月　　日</w:t>
            </w:r>
          </w:p>
        </w:tc>
      </w:tr>
      <w:tr w:rsidR="00724C52" w:rsidRPr="002E1039" w:rsidTr="00406E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4128"/>
          <w:jc w:val="center"/>
        </w:trPr>
        <w:tc>
          <w:tcPr>
            <w:tcW w:w="185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4C52" w:rsidRPr="002E1039" w:rsidRDefault="00724C52" w:rsidP="00500C9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>調査実施状況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</w:p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>①有効性</w:t>
            </w:r>
          </w:p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有効性が認められた症例数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>例</w:t>
            </w:r>
          </w:p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有効性が認められず使用を中止した症例数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>例</w:t>
            </w:r>
          </w:p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特記事項：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</w:p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>②安全性</w:t>
            </w:r>
          </w:p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副作用・不具合が認められた症例数（うち使用中止症例数）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>例（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>例）</w:t>
            </w:r>
          </w:p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主な副作用・不具合　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</w:t>
            </w:r>
          </w:p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　　　　　　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</w:t>
            </w:r>
          </w:p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特記事項：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:rsidR="00724C52" w:rsidRPr="002E1039" w:rsidRDefault="00724C52" w:rsidP="00500C9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</w:pPr>
            <w:r w:rsidRPr="002E103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</w:t>
            </w:r>
            <w:r w:rsidRPr="002E1039">
              <w:rPr>
                <w:rFonts w:hAnsi="ＭＳ ゴシック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:rsidR="006249B7" w:rsidRDefault="00431463" w:rsidP="00A254C7">
      <w:pPr>
        <w:widowControl/>
        <w:snapToGrid w:val="0"/>
        <w:spacing w:line="260" w:lineRule="exact"/>
        <w:jc w:val="righ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西暦</w:t>
      </w:r>
      <w:r w:rsidR="00875F36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 xml:space="preserve">　　年　　月　　日</w:t>
      </w:r>
    </w:p>
    <w:p w:rsidR="00431463" w:rsidRPr="002E1039" w:rsidRDefault="00A254C7" w:rsidP="00A254C7">
      <w:pPr>
        <w:widowControl/>
        <w:snapToGrid w:val="0"/>
        <w:spacing w:line="260" w:lineRule="exact"/>
        <w:jc w:val="left"/>
        <w:rPr>
          <w:rFonts w:hAnsi="ＭＳ ゴシック" w:hint="eastAsia"/>
          <w:color w:val="000000"/>
          <w:sz w:val="21"/>
        </w:rPr>
      </w:pPr>
      <w:r w:rsidRPr="002E1039">
        <w:rPr>
          <w:rFonts w:hAnsi="ＭＳ ゴシック" w:hint="eastAsia"/>
          <w:color w:val="000000"/>
          <w:sz w:val="21"/>
          <w:u w:val="single"/>
        </w:rPr>
        <w:t>治験審査委員会</w:t>
      </w:r>
      <w:r w:rsidRPr="002E1039">
        <w:rPr>
          <w:rFonts w:hAnsi="ＭＳ ゴシック" w:hint="eastAsia"/>
          <w:color w:val="000000"/>
          <w:sz w:val="21"/>
        </w:rPr>
        <w:t xml:space="preserve">　（治験審査委員会名）委員長</w:t>
      </w:r>
      <w:r w:rsidR="006249B7" w:rsidRPr="002E1039">
        <w:rPr>
          <w:rFonts w:hAnsi="ＭＳ ゴシック" w:hint="eastAsia"/>
          <w:color w:val="000000"/>
          <w:sz w:val="21"/>
        </w:rPr>
        <w:t xml:space="preserve">　</w:t>
      </w:r>
      <w:r w:rsidR="00431463" w:rsidRPr="002E1039">
        <w:rPr>
          <w:rFonts w:hAnsi="ＭＳ ゴシック" w:hint="eastAsia"/>
          <w:color w:val="000000"/>
          <w:sz w:val="21"/>
        </w:rPr>
        <w:t>殿</w:t>
      </w:r>
    </w:p>
    <w:p w:rsidR="00431463" w:rsidRPr="002E1039" w:rsidRDefault="00431463" w:rsidP="00A254C7">
      <w:pPr>
        <w:widowControl/>
        <w:snapToGrid w:val="0"/>
        <w:spacing w:line="260" w:lineRule="exact"/>
        <w:jc w:val="left"/>
        <w:rPr>
          <w:rFonts w:hAnsi="ＭＳ ゴシック" w:hint="eastAsia"/>
          <w:color w:val="000000"/>
          <w:sz w:val="21"/>
        </w:rPr>
      </w:pPr>
    </w:p>
    <w:p w:rsidR="00431463" w:rsidRPr="002E1039" w:rsidRDefault="00522B8F" w:rsidP="00A254C7">
      <w:pPr>
        <w:widowControl/>
        <w:snapToGrid w:val="0"/>
        <w:spacing w:line="260" w:lineRule="exact"/>
        <w:jc w:val="left"/>
        <w:rPr>
          <w:rFonts w:hAnsi="ＭＳ ゴシック"/>
          <w:color w:val="000000"/>
          <w:sz w:val="21"/>
        </w:rPr>
      </w:pPr>
      <w:r w:rsidRPr="002E1039">
        <w:rPr>
          <w:rFonts w:hAnsi="ＭＳ ゴシック" w:hint="eastAsia"/>
          <w:color w:val="000000"/>
          <w:sz w:val="21"/>
        </w:rPr>
        <w:t>上記製造販売後調査</w:t>
      </w:r>
      <w:r w:rsidR="00431463" w:rsidRPr="002E1039">
        <w:rPr>
          <w:rFonts w:hAnsi="ＭＳ ゴシック" w:hint="eastAsia"/>
          <w:color w:val="000000"/>
          <w:sz w:val="21"/>
        </w:rPr>
        <w:t>について以上のとおり</w:t>
      </w:r>
      <w:r w:rsidR="001C032A">
        <w:rPr>
          <w:rFonts w:hAnsi="ＭＳ ゴシック" w:hint="eastAsia"/>
          <w:color w:val="000000"/>
          <w:sz w:val="21"/>
        </w:rPr>
        <w:t>通知</w:t>
      </w:r>
      <w:r w:rsidR="00431463" w:rsidRPr="002E1039">
        <w:rPr>
          <w:rFonts w:hAnsi="ＭＳ ゴシック" w:hint="eastAsia"/>
          <w:color w:val="000000"/>
          <w:sz w:val="21"/>
        </w:rPr>
        <w:t>いたします。</w:t>
      </w:r>
    </w:p>
    <w:p w:rsidR="00A254C7" w:rsidRPr="002E1039" w:rsidRDefault="00A254C7" w:rsidP="00A254C7">
      <w:pPr>
        <w:widowControl/>
        <w:snapToGrid w:val="0"/>
        <w:spacing w:line="260" w:lineRule="exact"/>
        <w:jc w:val="left"/>
        <w:rPr>
          <w:rFonts w:hAnsi="ＭＳ ゴシック" w:hint="eastAsia"/>
          <w:color w:val="000000"/>
          <w:sz w:val="21"/>
        </w:rPr>
      </w:pPr>
    </w:p>
    <w:p w:rsidR="00A254C7" w:rsidRPr="002E1039" w:rsidRDefault="00A254C7" w:rsidP="00772B93">
      <w:pPr>
        <w:autoSpaceDE w:val="0"/>
        <w:autoSpaceDN w:val="0"/>
        <w:snapToGrid w:val="0"/>
        <w:spacing w:line="260" w:lineRule="exact"/>
        <w:ind w:firstLine="5865"/>
        <w:jc w:val="left"/>
        <w:rPr>
          <w:rFonts w:hAnsi="ＭＳ ゴシック"/>
          <w:color w:val="000000"/>
          <w:sz w:val="21"/>
          <w:u w:val="single"/>
        </w:rPr>
      </w:pPr>
      <w:r w:rsidRPr="002E1039">
        <w:rPr>
          <w:rFonts w:hAnsi="ＭＳ ゴシック" w:hint="eastAsia"/>
          <w:color w:val="000000"/>
          <w:sz w:val="21"/>
          <w:u w:val="single"/>
        </w:rPr>
        <w:t>実施医療機関の長</w:t>
      </w:r>
    </w:p>
    <w:p w:rsidR="00431463" w:rsidRPr="00256742" w:rsidRDefault="00A254C7" w:rsidP="00A254C7">
      <w:pPr>
        <w:autoSpaceDE w:val="0"/>
        <w:autoSpaceDN w:val="0"/>
        <w:snapToGrid w:val="0"/>
        <w:spacing w:line="260" w:lineRule="exact"/>
        <w:ind w:firstLineChars="2770" w:firstLine="6083"/>
        <w:jc w:val="left"/>
        <w:rPr>
          <w:rFonts w:hAnsi="ＭＳ ゴシック" w:hint="eastAsia"/>
          <w:color w:val="000000"/>
          <w:sz w:val="21"/>
        </w:rPr>
      </w:pPr>
      <w:r w:rsidRPr="002E1039">
        <w:rPr>
          <w:rFonts w:hAnsi="ＭＳ ゴシック" w:hint="eastAsia"/>
          <w:color w:val="000000"/>
          <w:sz w:val="21"/>
        </w:rPr>
        <w:t>高知大学医学部附属</w:t>
      </w:r>
      <w:r w:rsidR="00371CAF">
        <w:rPr>
          <w:rFonts w:hAnsi="ＭＳ ゴシック" w:hint="eastAsia"/>
          <w:color w:val="000000"/>
          <w:sz w:val="21"/>
        </w:rPr>
        <w:t>病院長</w:t>
      </w:r>
    </w:p>
    <w:p w:rsidR="00A03EB4" w:rsidRPr="00256742" w:rsidRDefault="00A03EB4">
      <w:pPr>
        <w:autoSpaceDE w:val="0"/>
        <w:autoSpaceDN w:val="0"/>
        <w:snapToGrid w:val="0"/>
        <w:spacing w:line="260" w:lineRule="exact"/>
        <w:ind w:firstLineChars="2770" w:firstLine="6083"/>
        <w:jc w:val="left"/>
        <w:rPr>
          <w:rFonts w:hAnsi="ＭＳ ゴシック"/>
          <w:color w:val="000000"/>
          <w:sz w:val="21"/>
        </w:rPr>
      </w:pPr>
    </w:p>
    <w:sectPr w:rsidR="00A03EB4" w:rsidRPr="00256742" w:rsidSect="006F6EC8">
      <w:headerReference w:type="even" r:id="rId7"/>
      <w:footerReference w:type="default" r:id="rId8"/>
      <w:headerReference w:type="first" r:id="rId9"/>
      <w:pgSz w:w="11906" w:h="16838" w:code="9"/>
      <w:pgMar w:top="851" w:right="1361" w:bottom="709" w:left="1361" w:header="283" w:footer="68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A2" w:rsidRDefault="003E65A2" w:rsidP="00F53930">
      <w:r>
        <w:separator/>
      </w:r>
    </w:p>
  </w:endnote>
  <w:endnote w:type="continuationSeparator" w:id="0">
    <w:p w:rsidR="003E65A2" w:rsidRDefault="003E65A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70" w:rsidRPr="002E1039" w:rsidRDefault="006F6EC8" w:rsidP="006F6EC8">
    <w:pPr>
      <w:autoSpaceDE w:val="0"/>
      <w:autoSpaceDN w:val="0"/>
      <w:ind w:left="267" w:hangingChars="167" w:hanging="267"/>
      <w:rPr>
        <w:color w:val="000000"/>
        <w:sz w:val="20"/>
        <w:szCs w:val="20"/>
      </w:rPr>
    </w:pPr>
    <w:r w:rsidRPr="002E1039">
      <w:rPr>
        <w:rFonts w:hAnsi="ＭＳ ゴシック" w:hint="eastAsia"/>
        <w:color w:val="000000"/>
        <w:sz w:val="16"/>
        <w:szCs w:val="16"/>
      </w:rPr>
      <w:t>注）本書式は調査依頼者が実施診療科長の合意のもと作成し、実施医療機関の長に提出する</w:t>
    </w:r>
    <w:r w:rsidRPr="002E1039">
      <w:rPr>
        <w:rFonts w:hAnsi="ＭＳ ゴシック"/>
        <w:color w:val="000000"/>
        <w:sz w:val="16"/>
        <w:szCs w:val="16"/>
      </w:rPr>
      <w:t>。</w:t>
    </w:r>
    <w:r w:rsidRPr="002E1039">
      <w:rPr>
        <w:rFonts w:hAnsi="ＭＳ ゴシック" w:hint="eastAsia"/>
        <w:color w:val="000000"/>
        <w:sz w:val="16"/>
        <w:szCs w:val="16"/>
      </w:rPr>
      <w:t>実施医療機関の長は、書式下部に通知日を記載し、治験審査委員会に</w:t>
    </w:r>
    <w:r w:rsidR="001C032A" w:rsidRPr="00CE697D">
      <w:rPr>
        <w:rFonts w:hAnsi="ＭＳ ゴシック" w:hint="eastAsia"/>
        <w:sz w:val="16"/>
        <w:szCs w:val="16"/>
      </w:rPr>
      <w:t>通知</w:t>
    </w:r>
    <w:r w:rsidRPr="00CE697D">
      <w:rPr>
        <w:rFonts w:hAnsi="ＭＳ ゴシック" w:hint="eastAsia"/>
        <w:sz w:val="16"/>
        <w:szCs w:val="16"/>
      </w:rPr>
      <w:t>す</w:t>
    </w:r>
    <w:r w:rsidRPr="002E1039">
      <w:rPr>
        <w:rFonts w:hAnsi="ＭＳ ゴシック" w:hint="eastAsia"/>
        <w:color w:val="000000"/>
        <w:sz w:val="16"/>
        <w:szCs w:val="16"/>
      </w:rPr>
      <w:t>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A2" w:rsidRDefault="003E65A2" w:rsidP="00F53930">
      <w:r>
        <w:separator/>
      </w:r>
    </w:p>
  </w:footnote>
  <w:footnote w:type="continuationSeparator" w:id="0">
    <w:p w:rsidR="003E65A2" w:rsidRDefault="003E65A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6B" w:rsidRDefault="0011726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2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6B" w:rsidRDefault="0011726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1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2C50"/>
    <w:rsid w:val="0001177A"/>
    <w:rsid w:val="00027FA0"/>
    <w:rsid w:val="000347DD"/>
    <w:rsid w:val="00043C3D"/>
    <w:rsid w:val="00052431"/>
    <w:rsid w:val="00093FF2"/>
    <w:rsid w:val="000A41BC"/>
    <w:rsid w:val="000A4C84"/>
    <w:rsid w:val="000B26CD"/>
    <w:rsid w:val="000C47D6"/>
    <w:rsid w:val="000D2B9B"/>
    <w:rsid w:val="000F1471"/>
    <w:rsid w:val="00117268"/>
    <w:rsid w:val="001222B6"/>
    <w:rsid w:val="00124A5B"/>
    <w:rsid w:val="00145543"/>
    <w:rsid w:val="0017687E"/>
    <w:rsid w:val="00177D4F"/>
    <w:rsid w:val="00183103"/>
    <w:rsid w:val="001836E4"/>
    <w:rsid w:val="001876A8"/>
    <w:rsid w:val="0019138E"/>
    <w:rsid w:val="001B4696"/>
    <w:rsid w:val="001C032A"/>
    <w:rsid w:val="001D36E8"/>
    <w:rsid w:val="001F12AC"/>
    <w:rsid w:val="0020362D"/>
    <w:rsid w:val="002176A3"/>
    <w:rsid w:val="00220463"/>
    <w:rsid w:val="00227425"/>
    <w:rsid w:val="002417D7"/>
    <w:rsid w:val="00241C9F"/>
    <w:rsid w:val="002527A8"/>
    <w:rsid w:val="00256742"/>
    <w:rsid w:val="00257F2F"/>
    <w:rsid w:val="00270F8A"/>
    <w:rsid w:val="002768A1"/>
    <w:rsid w:val="00283439"/>
    <w:rsid w:val="002A4538"/>
    <w:rsid w:val="002A7733"/>
    <w:rsid w:val="002C4578"/>
    <w:rsid w:val="002D5649"/>
    <w:rsid w:val="002D66B2"/>
    <w:rsid w:val="002E1039"/>
    <w:rsid w:val="0030480D"/>
    <w:rsid w:val="00315BF5"/>
    <w:rsid w:val="00333D9B"/>
    <w:rsid w:val="00342629"/>
    <w:rsid w:val="00342D0E"/>
    <w:rsid w:val="003541E5"/>
    <w:rsid w:val="00371CAF"/>
    <w:rsid w:val="00373F86"/>
    <w:rsid w:val="00376330"/>
    <w:rsid w:val="003C7880"/>
    <w:rsid w:val="003D29ED"/>
    <w:rsid w:val="003D6C2B"/>
    <w:rsid w:val="003E65A2"/>
    <w:rsid w:val="003F7107"/>
    <w:rsid w:val="00406E31"/>
    <w:rsid w:val="00410DBF"/>
    <w:rsid w:val="004130EA"/>
    <w:rsid w:val="00413496"/>
    <w:rsid w:val="00420DEB"/>
    <w:rsid w:val="0042382B"/>
    <w:rsid w:val="004252AB"/>
    <w:rsid w:val="00431463"/>
    <w:rsid w:val="0045588E"/>
    <w:rsid w:val="00472DB1"/>
    <w:rsid w:val="004749ED"/>
    <w:rsid w:val="004850C6"/>
    <w:rsid w:val="004852F2"/>
    <w:rsid w:val="00496820"/>
    <w:rsid w:val="004A1DA2"/>
    <w:rsid w:val="004B3347"/>
    <w:rsid w:val="004E4654"/>
    <w:rsid w:val="004F32B0"/>
    <w:rsid w:val="004F66AA"/>
    <w:rsid w:val="004F719D"/>
    <w:rsid w:val="00500C91"/>
    <w:rsid w:val="00522B8F"/>
    <w:rsid w:val="00537022"/>
    <w:rsid w:val="00563B9F"/>
    <w:rsid w:val="00572E73"/>
    <w:rsid w:val="00594693"/>
    <w:rsid w:val="005B2303"/>
    <w:rsid w:val="005B5BB5"/>
    <w:rsid w:val="005B61AB"/>
    <w:rsid w:val="005B7B40"/>
    <w:rsid w:val="005C11A1"/>
    <w:rsid w:val="005C3E6C"/>
    <w:rsid w:val="005E264A"/>
    <w:rsid w:val="0060040C"/>
    <w:rsid w:val="00607A60"/>
    <w:rsid w:val="006122AF"/>
    <w:rsid w:val="006249B7"/>
    <w:rsid w:val="006354BD"/>
    <w:rsid w:val="00640C46"/>
    <w:rsid w:val="006430D5"/>
    <w:rsid w:val="00674AF6"/>
    <w:rsid w:val="0069626D"/>
    <w:rsid w:val="006968A4"/>
    <w:rsid w:val="006A41D0"/>
    <w:rsid w:val="006C4426"/>
    <w:rsid w:val="006C495A"/>
    <w:rsid w:val="006D0473"/>
    <w:rsid w:val="006F38F7"/>
    <w:rsid w:val="006F6EC8"/>
    <w:rsid w:val="007150FA"/>
    <w:rsid w:val="007212A3"/>
    <w:rsid w:val="00724C52"/>
    <w:rsid w:val="00740E80"/>
    <w:rsid w:val="007429AF"/>
    <w:rsid w:val="00764137"/>
    <w:rsid w:val="00772B93"/>
    <w:rsid w:val="00773887"/>
    <w:rsid w:val="00783934"/>
    <w:rsid w:val="00784342"/>
    <w:rsid w:val="00785913"/>
    <w:rsid w:val="007922D1"/>
    <w:rsid w:val="007A4C47"/>
    <w:rsid w:val="007B4C6C"/>
    <w:rsid w:val="007B65E2"/>
    <w:rsid w:val="007C12E3"/>
    <w:rsid w:val="007C272C"/>
    <w:rsid w:val="007C6A05"/>
    <w:rsid w:val="007D1DFA"/>
    <w:rsid w:val="007E734A"/>
    <w:rsid w:val="007F5B9A"/>
    <w:rsid w:val="00813F70"/>
    <w:rsid w:val="00815CEC"/>
    <w:rsid w:val="008427DF"/>
    <w:rsid w:val="00847943"/>
    <w:rsid w:val="008608AB"/>
    <w:rsid w:val="00865EA7"/>
    <w:rsid w:val="00866922"/>
    <w:rsid w:val="00875F36"/>
    <w:rsid w:val="0088187C"/>
    <w:rsid w:val="008F29AE"/>
    <w:rsid w:val="00920C46"/>
    <w:rsid w:val="00932A67"/>
    <w:rsid w:val="00957CF0"/>
    <w:rsid w:val="00964C69"/>
    <w:rsid w:val="00965141"/>
    <w:rsid w:val="009726BE"/>
    <w:rsid w:val="0097770B"/>
    <w:rsid w:val="00996A3B"/>
    <w:rsid w:val="009A07DE"/>
    <w:rsid w:val="009A2407"/>
    <w:rsid w:val="009A4C80"/>
    <w:rsid w:val="009B7959"/>
    <w:rsid w:val="009C6394"/>
    <w:rsid w:val="009E05F9"/>
    <w:rsid w:val="00A003A1"/>
    <w:rsid w:val="00A03EB4"/>
    <w:rsid w:val="00A07523"/>
    <w:rsid w:val="00A10A5B"/>
    <w:rsid w:val="00A14858"/>
    <w:rsid w:val="00A254C7"/>
    <w:rsid w:val="00A30C7F"/>
    <w:rsid w:val="00A3663A"/>
    <w:rsid w:val="00A412B8"/>
    <w:rsid w:val="00A43CDB"/>
    <w:rsid w:val="00A45AF4"/>
    <w:rsid w:val="00A750D6"/>
    <w:rsid w:val="00AA6A8E"/>
    <w:rsid w:val="00AB183F"/>
    <w:rsid w:val="00AC7F1F"/>
    <w:rsid w:val="00AF0402"/>
    <w:rsid w:val="00AF169C"/>
    <w:rsid w:val="00B0303B"/>
    <w:rsid w:val="00B20CE3"/>
    <w:rsid w:val="00B418E3"/>
    <w:rsid w:val="00B73334"/>
    <w:rsid w:val="00B8013B"/>
    <w:rsid w:val="00B934D9"/>
    <w:rsid w:val="00B964AE"/>
    <w:rsid w:val="00B96C56"/>
    <w:rsid w:val="00BA66AD"/>
    <w:rsid w:val="00BC7FAA"/>
    <w:rsid w:val="00BD071C"/>
    <w:rsid w:val="00BE69BB"/>
    <w:rsid w:val="00C04EA9"/>
    <w:rsid w:val="00C06BE0"/>
    <w:rsid w:val="00C139E0"/>
    <w:rsid w:val="00C4538C"/>
    <w:rsid w:val="00C51096"/>
    <w:rsid w:val="00C75A65"/>
    <w:rsid w:val="00CB6469"/>
    <w:rsid w:val="00CC15E3"/>
    <w:rsid w:val="00CD017A"/>
    <w:rsid w:val="00CD5C02"/>
    <w:rsid w:val="00CE697D"/>
    <w:rsid w:val="00CF16F7"/>
    <w:rsid w:val="00D01278"/>
    <w:rsid w:val="00D04102"/>
    <w:rsid w:val="00D04D3C"/>
    <w:rsid w:val="00D202E2"/>
    <w:rsid w:val="00D2060B"/>
    <w:rsid w:val="00D30C9F"/>
    <w:rsid w:val="00D65244"/>
    <w:rsid w:val="00D9280E"/>
    <w:rsid w:val="00DB7E13"/>
    <w:rsid w:val="00DD337A"/>
    <w:rsid w:val="00DE71A2"/>
    <w:rsid w:val="00DF2ECE"/>
    <w:rsid w:val="00DF6D85"/>
    <w:rsid w:val="00E0176B"/>
    <w:rsid w:val="00E3244F"/>
    <w:rsid w:val="00E540E1"/>
    <w:rsid w:val="00E57E59"/>
    <w:rsid w:val="00E73180"/>
    <w:rsid w:val="00E97600"/>
    <w:rsid w:val="00EB2CEA"/>
    <w:rsid w:val="00EC659D"/>
    <w:rsid w:val="00EE75D6"/>
    <w:rsid w:val="00F050DE"/>
    <w:rsid w:val="00F17798"/>
    <w:rsid w:val="00F2329C"/>
    <w:rsid w:val="00F53162"/>
    <w:rsid w:val="00F53930"/>
    <w:rsid w:val="00F66381"/>
    <w:rsid w:val="00F73460"/>
    <w:rsid w:val="00F8006B"/>
    <w:rsid w:val="00F81B52"/>
    <w:rsid w:val="00F82DC1"/>
    <w:rsid w:val="00F82F0A"/>
    <w:rsid w:val="00F84533"/>
    <w:rsid w:val="00F84D84"/>
    <w:rsid w:val="00F922C6"/>
    <w:rsid w:val="00FB30E6"/>
    <w:rsid w:val="00FC1CF4"/>
    <w:rsid w:val="00FD62D8"/>
    <w:rsid w:val="00FD7BF2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68A4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68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652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524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6524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24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6524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957CF0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rsid w:val="00EB2CEA"/>
    <w:pPr>
      <w:jc w:val="center"/>
    </w:pPr>
    <w:rPr>
      <w:rFonts w:hAnsi="ＭＳ ゴシック"/>
      <w:sz w:val="21"/>
    </w:rPr>
  </w:style>
  <w:style w:type="paragraph" w:styleId="af3">
    <w:name w:val="Closing"/>
    <w:basedOn w:val="a"/>
    <w:rsid w:val="00EB2CEA"/>
    <w:pPr>
      <w:jc w:val="right"/>
    </w:pPr>
    <w:rPr>
      <w:rFonts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DDA3177A.dotm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2011-06-02T08:19:00Z</cp:lastPrinted>
  <dcterms:created xsi:type="dcterms:W3CDTF">2021-09-09T03:49:00Z</dcterms:created>
  <dcterms:modified xsi:type="dcterms:W3CDTF">2021-09-09T03:49:00Z</dcterms:modified>
</cp:coreProperties>
</file>